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25" w:type="pct"/>
        <w:tblInd w:w="213" w:type="dxa"/>
        <w:tblLook w:val="0000" w:firstRow="0" w:lastRow="0" w:firstColumn="0" w:lastColumn="0" w:noHBand="0" w:noVBand="0"/>
      </w:tblPr>
      <w:tblGrid>
        <w:gridCol w:w="8658"/>
      </w:tblGrid>
      <w:tr w:rsidR="00ED0B21" w14:paraId="161AE472" w14:textId="77777777">
        <w:trPr>
          <w:trHeight w:val="1006"/>
        </w:trPr>
        <w:tc>
          <w:tcPr>
            <w:tcW w:w="5000" w:type="pct"/>
          </w:tcPr>
          <w:p w14:paraId="2C6E14A6" w14:textId="7A2ACAE7" w:rsidR="00ED0B21" w:rsidRDefault="0000405C" w:rsidP="00742F51">
            <w:pPr>
              <w:pStyle w:val="CompanyName"/>
              <w:tabs>
                <w:tab w:val="left" w:pos="510"/>
                <w:tab w:val="center" w:pos="4261"/>
              </w:tabs>
              <w:rPr>
                <w:b/>
                <w:bCs/>
                <w:lang w:val="en-CA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F5AF9C" wp14:editId="3F45F73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569595</wp:posOffset>
                      </wp:positionV>
                      <wp:extent cx="5915025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50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739D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4.85pt" to="460.3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" strokeweight="4.5pt">
                      <v:stroke linestyle="thinThick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45EBB88" wp14:editId="31C5B0DC">
                  <wp:extent cx="1571625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6165">
              <w:br/>
            </w:r>
          </w:p>
        </w:tc>
      </w:tr>
    </w:tbl>
    <w:p w14:paraId="20BAAF79" w14:textId="77777777" w:rsidR="00ED0B21" w:rsidRPr="00B7502A" w:rsidRDefault="009975C0" w:rsidP="009975C0">
      <w:pPr>
        <w:jc w:val="center"/>
        <w:rPr>
          <w:rFonts w:ascii="Arial" w:hAnsi="Arial" w:cs="Arial"/>
          <w:b/>
          <w:sz w:val="24"/>
          <w:szCs w:val="24"/>
        </w:rPr>
      </w:pPr>
      <w:r w:rsidRPr="00B7502A">
        <w:rPr>
          <w:rFonts w:ascii="Arial" w:hAnsi="Arial" w:cs="Arial"/>
          <w:b/>
          <w:sz w:val="24"/>
          <w:szCs w:val="24"/>
        </w:rPr>
        <w:t>REGISTRATION FORM</w:t>
      </w:r>
    </w:p>
    <w:p w14:paraId="34EA886E" w14:textId="46F30421" w:rsidR="00742F51" w:rsidRPr="00B7502A" w:rsidRDefault="0035150A" w:rsidP="00742F51">
      <w:pPr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 xml:space="preserve">AMCTO Zone 7 </w:t>
      </w:r>
      <w:r w:rsidR="0034143D" w:rsidRPr="00B7502A">
        <w:rPr>
          <w:rFonts w:ascii="Arial" w:hAnsi="Arial" w:cs="Arial"/>
          <w:sz w:val="24"/>
          <w:szCs w:val="24"/>
        </w:rPr>
        <w:t xml:space="preserve">Fall </w:t>
      </w:r>
      <w:r w:rsidR="00D96C77" w:rsidRPr="00B7502A">
        <w:rPr>
          <w:rFonts w:ascii="Arial" w:hAnsi="Arial" w:cs="Arial"/>
          <w:sz w:val="24"/>
          <w:szCs w:val="24"/>
        </w:rPr>
        <w:t>2023</w:t>
      </w:r>
      <w:r w:rsidR="00742F51" w:rsidRPr="00B7502A">
        <w:rPr>
          <w:rFonts w:ascii="Arial" w:hAnsi="Arial" w:cs="Arial"/>
          <w:sz w:val="24"/>
          <w:szCs w:val="24"/>
        </w:rPr>
        <w:t xml:space="preserve"> Workshop</w:t>
      </w:r>
    </w:p>
    <w:p w14:paraId="2480A4C7" w14:textId="4DC02C27" w:rsidR="00742F51" w:rsidRPr="00B7502A" w:rsidRDefault="0034143D" w:rsidP="00742F51">
      <w:pPr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>November 2-3, 2023</w:t>
      </w:r>
    </w:p>
    <w:p w14:paraId="763E1E56" w14:textId="5940E97E" w:rsidR="0035150A" w:rsidRPr="00B7502A" w:rsidRDefault="0034143D" w:rsidP="00742F51">
      <w:pPr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>Quattro Hotel and Conference Centre, 229 Great Northern Rd., Sault Ste. Marie</w:t>
      </w:r>
    </w:p>
    <w:p w14:paraId="6C16A0AF" w14:textId="5F43CD98" w:rsidR="00742F51" w:rsidRPr="00B7502A" w:rsidRDefault="00742F51" w:rsidP="00B7502A">
      <w:pPr>
        <w:spacing w:before="240"/>
        <w:rPr>
          <w:rFonts w:ascii="Arial" w:hAnsi="Arial" w:cs="Arial"/>
          <w:sz w:val="24"/>
          <w:szCs w:val="24"/>
        </w:rPr>
      </w:pPr>
      <w:proofErr w:type="gramStart"/>
      <w:r w:rsidRPr="00B7502A">
        <w:rPr>
          <w:rFonts w:ascii="Arial" w:hAnsi="Arial" w:cs="Arial"/>
          <w:sz w:val="24"/>
          <w:szCs w:val="24"/>
        </w:rPr>
        <w:t>Name:</w:t>
      </w:r>
      <w:r w:rsidRPr="00B7502A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B7502A">
        <w:rPr>
          <w:rFonts w:ascii="Arial" w:hAnsi="Arial" w:cs="Arial"/>
          <w:sz w:val="24"/>
          <w:szCs w:val="24"/>
          <w:u w:val="single"/>
        </w:rPr>
        <w:t>_____________________</w:t>
      </w:r>
      <w:r w:rsidR="00017DE5" w:rsidRPr="00B7502A">
        <w:rPr>
          <w:rFonts w:ascii="Arial" w:hAnsi="Arial" w:cs="Arial"/>
          <w:sz w:val="24"/>
          <w:szCs w:val="24"/>
          <w:u w:val="single"/>
        </w:rPr>
        <w:t>__________________________________________</w:t>
      </w:r>
    </w:p>
    <w:p w14:paraId="22427257" w14:textId="77777777" w:rsidR="00B7502A" w:rsidRDefault="00742F51" w:rsidP="00B7502A">
      <w:pPr>
        <w:spacing w:before="240"/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 xml:space="preserve">Municipality: </w:t>
      </w:r>
      <w:r w:rsidR="00B7502A">
        <w:rPr>
          <w:rFonts w:ascii="Arial" w:hAnsi="Arial" w:cs="Arial"/>
          <w:sz w:val="24"/>
          <w:szCs w:val="24"/>
        </w:rPr>
        <w:t>___________________________</w:t>
      </w:r>
      <w:r w:rsidRPr="00B7502A">
        <w:rPr>
          <w:rFonts w:ascii="Arial" w:hAnsi="Arial" w:cs="Arial"/>
          <w:sz w:val="24"/>
          <w:szCs w:val="24"/>
        </w:rPr>
        <w:t>_______________________________</w:t>
      </w:r>
      <w:r w:rsidR="00996165" w:rsidRPr="00B7502A">
        <w:rPr>
          <w:rFonts w:ascii="Arial" w:hAnsi="Arial" w:cs="Arial"/>
          <w:sz w:val="24"/>
          <w:szCs w:val="24"/>
        </w:rPr>
        <w:t xml:space="preserve">_    </w:t>
      </w:r>
    </w:p>
    <w:p w14:paraId="1758CDB8" w14:textId="77777777" w:rsidR="00B7502A" w:rsidRDefault="00B7502A" w:rsidP="00B7502A">
      <w:pPr>
        <w:spacing w:before="240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742F51" w:rsidRPr="00B7502A">
        <w:rPr>
          <w:rFonts w:ascii="Arial" w:hAnsi="Arial" w:cs="Arial"/>
          <w:sz w:val="24"/>
          <w:szCs w:val="24"/>
        </w:rPr>
        <w:t>osition:</w:t>
      </w:r>
      <w:r w:rsidR="00742F51" w:rsidRPr="00B7502A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="00742F51" w:rsidRPr="00B7502A">
        <w:rPr>
          <w:rFonts w:ascii="Arial" w:hAnsi="Arial" w:cs="Arial"/>
          <w:sz w:val="24"/>
          <w:szCs w:val="24"/>
          <w:u w:val="single"/>
        </w:rPr>
        <w:t>__________</w:t>
      </w:r>
      <w:r w:rsidR="00017DE5" w:rsidRPr="00B7502A">
        <w:rPr>
          <w:rFonts w:ascii="Arial" w:hAnsi="Arial" w:cs="Arial"/>
          <w:sz w:val="24"/>
          <w:szCs w:val="24"/>
          <w:u w:val="single"/>
        </w:rPr>
        <w:t>______________</w:t>
      </w:r>
      <w:r>
        <w:rPr>
          <w:rFonts w:ascii="Arial" w:hAnsi="Arial" w:cs="Arial"/>
          <w:sz w:val="24"/>
          <w:szCs w:val="24"/>
          <w:u w:val="single"/>
        </w:rPr>
        <w:t>______________________________________</w:t>
      </w:r>
    </w:p>
    <w:p w14:paraId="3C56BDF4" w14:textId="44D8C889" w:rsidR="00742F51" w:rsidRDefault="00742F51" w:rsidP="00B7502A">
      <w:pPr>
        <w:spacing w:before="240"/>
        <w:rPr>
          <w:rFonts w:ascii="Arial" w:hAnsi="Arial" w:cs="Arial"/>
          <w:sz w:val="24"/>
          <w:szCs w:val="24"/>
          <w:u w:val="single"/>
        </w:rPr>
      </w:pPr>
      <w:r w:rsidRPr="00B7502A">
        <w:rPr>
          <w:rFonts w:ascii="Arial" w:hAnsi="Arial" w:cs="Arial"/>
          <w:sz w:val="24"/>
          <w:szCs w:val="24"/>
        </w:rPr>
        <w:t xml:space="preserve">Email: </w:t>
      </w:r>
      <w:r w:rsidRPr="00B7502A">
        <w:rPr>
          <w:rFonts w:ascii="Arial" w:hAnsi="Arial" w:cs="Arial"/>
          <w:sz w:val="24"/>
          <w:szCs w:val="24"/>
          <w:u w:val="single"/>
        </w:rPr>
        <w:t xml:space="preserve"> __________________________________________________</w:t>
      </w:r>
      <w:r w:rsidR="00017DE5" w:rsidRPr="00B7502A">
        <w:rPr>
          <w:rFonts w:ascii="Arial" w:hAnsi="Arial" w:cs="Arial"/>
          <w:sz w:val="24"/>
          <w:szCs w:val="24"/>
          <w:u w:val="single"/>
        </w:rPr>
        <w:t>______________</w:t>
      </w:r>
    </w:p>
    <w:p w14:paraId="3FE4F6AC" w14:textId="4BC373EC" w:rsidR="00742F51" w:rsidRPr="00B7502A" w:rsidRDefault="00742F51" w:rsidP="00B7502A">
      <w:pPr>
        <w:spacing w:before="240" w:after="240"/>
        <w:rPr>
          <w:rFonts w:ascii="Arial" w:hAnsi="Arial" w:cs="Arial"/>
          <w:sz w:val="24"/>
          <w:szCs w:val="24"/>
          <w:u w:val="single"/>
        </w:rPr>
      </w:pPr>
      <w:r w:rsidRPr="00B7502A">
        <w:rPr>
          <w:rFonts w:ascii="Arial" w:hAnsi="Arial" w:cs="Arial"/>
          <w:sz w:val="24"/>
          <w:szCs w:val="24"/>
        </w:rPr>
        <w:t xml:space="preserve">Phone: </w:t>
      </w:r>
      <w:r w:rsidRPr="00B7502A">
        <w:rPr>
          <w:rFonts w:ascii="Arial" w:hAnsi="Arial" w:cs="Arial"/>
          <w:sz w:val="24"/>
          <w:szCs w:val="24"/>
          <w:u w:val="single"/>
        </w:rPr>
        <w:t>_________________________________________________</w:t>
      </w:r>
      <w:r w:rsidR="00017DE5" w:rsidRPr="00B7502A">
        <w:rPr>
          <w:rFonts w:ascii="Arial" w:hAnsi="Arial" w:cs="Arial"/>
          <w:sz w:val="24"/>
          <w:szCs w:val="24"/>
          <w:u w:val="single"/>
        </w:rPr>
        <w:t>______________</w:t>
      </w:r>
    </w:p>
    <w:p w14:paraId="4DD80358" w14:textId="1B09ABA7" w:rsidR="00742F51" w:rsidRPr="00B7502A" w:rsidRDefault="0000405C" w:rsidP="00742F51">
      <w:pPr>
        <w:rPr>
          <w:rFonts w:ascii="Arial" w:hAnsi="Arial" w:cs="Arial"/>
          <w:sz w:val="24"/>
          <w:szCs w:val="24"/>
          <w:u w:val="single"/>
        </w:rPr>
      </w:pPr>
      <w:r w:rsidRPr="00B7502A">
        <w:rPr>
          <w:rFonts w:ascii="Arial" w:hAnsi="Arial"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D0B4C" wp14:editId="432930BB">
                <wp:simplePos x="0" y="0"/>
                <wp:positionH relativeFrom="column">
                  <wp:posOffset>-142875</wp:posOffset>
                </wp:positionH>
                <wp:positionV relativeFrom="paragraph">
                  <wp:posOffset>151130</wp:posOffset>
                </wp:positionV>
                <wp:extent cx="6296025" cy="2552700"/>
                <wp:effectExtent l="0" t="0" r="28575" b="190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2552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45247" id="Rectangle 16" o:spid="_x0000_s1026" style="position:absolute;margin-left:-11.25pt;margin-top:11.9pt;width:495.75pt;height:2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" filled="f" strokeweight="1pt"/>
            </w:pict>
          </mc:Fallback>
        </mc:AlternateContent>
      </w:r>
    </w:p>
    <w:p w14:paraId="73051F28" w14:textId="2D93DB98" w:rsidR="00742F51" w:rsidRPr="00B7502A" w:rsidRDefault="00D96C77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b/>
          <w:sz w:val="24"/>
          <w:szCs w:val="24"/>
        </w:rPr>
        <w:t>THURSDAY AND FRIDAY</w:t>
      </w:r>
    </w:p>
    <w:p w14:paraId="268939B8" w14:textId="77777777" w:rsidR="00742F51" w:rsidRPr="00B7502A" w:rsidRDefault="00742F51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 xml:space="preserve">            </w:t>
      </w:r>
    </w:p>
    <w:p w14:paraId="797808CE" w14:textId="0612FE2A" w:rsidR="00742F51" w:rsidRPr="00B7502A" w:rsidRDefault="00742F51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 xml:space="preserve">      D</w:t>
      </w:r>
      <w:r w:rsidR="0035150A" w:rsidRPr="00B7502A">
        <w:rPr>
          <w:rFonts w:ascii="Arial" w:hAnsi="Arial" w:cs="Arial"/>
          <w:sz w:val="24"/>
          <w:szCs w:val="24"/>
        </w:rPr>
        <w:t>elegate</w:t>
      </w:r>
      <w:r w:rsidRPr="00B7502A">
        <w:rPr>
          <w:rFonts w:ascii="Arial" w:hAnsi="Arial" w:cs="Arial"/>
          <w:sz w:val="24"/>
          <w:szCs w:val="24"/>
        </w:rPr>
        <w:t xml:space="preserve"> $</w:t>
      </w:r>
      <w:r w:rsidR="0034143D" w:rsidRPr="00B7502A">
        <w:rPr>
          <w:rFonts w:ascii="Arial" w:hAnsi="Arial" w:cs="Arial"/>
          <w:sz w:val="24"/>
          <w:szCs w:val="24"/>
        </w:rPr>
        <w:t>125</w:t>
      </w:r>
      <w:r w:rsidRPr="00B7502A">
        <w:rPr>
          <w:rFonts w:ascii="Arial" w:hAnsi="Arial" w:cs="Arial"/>
          <w:sz w:val="24"/>
          <w:szCs w:val="24"/>
        </w:rPr>
        <w:t>.00_______</w:t>
      </w:r>
      <w:r w:rsidRPr="00B7502A">
        <w:rPr>
          <w:rFonts w:ascii="Arial" w:hAnsi="Arial" w:cs="Arial"/>
          <w:sz w:val="24"/>
          <w:szCs w:val="24"/>
        </w:rPr>
        <w:tab/>
      </w:r>
      <w:r w:rsidRPr="00B7502A">
        <w:rPr>
          <w:rFonts w:ascii="Arial" w:hAnsi="Arial" w:cs="Arial"/>
          <w:sz w:val="24"/>
          <w:szCs w:val="24"/>
        </w:rPr>
        <w:tab/>
      </w:r>
    </w:p>
    <w:p w14:paraId="0CF6B330" w14:textId="77777777" w:rsidR="00742F51" w:rsidRPr="00B7502A" w:rsidRDefault="00742F51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</w:p>
    <w:p w14:paraId="6F44DEB9" w14:textId="08628A3E" w:rsidR="00742F51" w:rsidRPr="00B7502A" w:rsidRDefault="00742F51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b/>
          <w:sz w:val="24"/>
          <w:szCs w:val="24"/>
        </w:rPr>
        <w:t>THURSDAY ONLY</w:t>
      </w:r>
      <w:r w:rsidRPr="00B7502A">
        <w:rPr>
          <w:rFonts w:ascii="Arial" w:hAnsi="Arial" w:cs="Arial"/>
          <w:sz w:val="24"/>
          <w:szCs w:val="24"/>
        </w:rPr>
        <w:t xml:space="preserve"> (includes lunch)</w:t>
      </w:r>
    </w:p>
    <w:p w14:paraId="40215871" w14:textId="77777777" w:rsidR="00742F51" w:rsidRPr="00B7502A" w:rsidRDefault="00742F51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 xml:space="preserve">            </w:t>
      </w:r>
    </w:p>
    <w:p w14:paraId="5A4ABCFE" w14:textId="7B881BF7" w:rsidR="00742F51" w:rsidRPr="00B7502A" w:rsidRDefault="00742F51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 xml:space="preserve">      D</w:t>
      </w:r>
      <w:r w:rsidR="0035150A" w:rsidRPr="00B7502A">
        <w:rPr>
          <w:rFonts w:ascii="Arial" w:hAnsi="Arial" w:cs="Arial"/>
          <w:sz w:val="24"/>
          <w:szCs w:val="24"/>
        </w:rPr>
        <w:t>elegate</w:t>
      </w:r>
      <w:r w:rsidRPr="00B7502A">
        <w:rPr>
          <w:rFonts w:ascii="Arial" w:hAnsi="Arial" w:cs="Arial"/>
          <w:sz w:val="24"/>
          <w:szCs w:val="24"/>
        </w:rPr>
        <w:t xml:space="preserve"> $</w:t>
      </w:r>
      <w:r w:rsidR="0034143D" w:rsidRPr="00B7502A">
        <w:rPr>
          <w:rFonts w:ascii="Arial" w:hAnsi="Arial" w:cs="Arial"/>
          <w:sz w:val="24"/>
          <w:szCs w:val="24"/>
        </w:rPr>
        <w:t>75</w:t>
      </w:r>
      <w:r w:rsidRPr="00B7502A">
        <w:rPr>
          <w:rFonts w:ascii="Arial" w:hAnsi="Arial" w:cs="Arial"/>
          <w:sz w:val="24"/>
          <w:szCs w:val="24"/>
        </w:rPr>
        <w:t>.00_______</w:t>
      </w:r>
      <w:r w:rsidRPr="00B7502A">
        <w:rPr>
          <w:rFonts w:ascii="Arial" w:hAnsi="Arial" w:cs="Arial"/>
          <w:sz w:val="24"/>
          <w:szCs w:val="24"/>
        </w:rPr>
        <w:tab/>
      </w:r>
      <w:r w:rsidRPr="00B7502A">
        <w:rPr>
          <w:rFonts w:ascii="Arial" w:hAnsi="Arial" w:cs="Arial"/>
          <w:sz w:val="24"/>
          <w:szCs w:val="24"/>
        </w:rPr>
        <w:tab/>
      </w:r>
    </w:p>
    <w:p w14:paraId="6EC3ACB1" w14:textId="5AA15D60" w:rsidR="0034143D" w:rsidRPr="00B7502A" w:rsidRDefault="0034143D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</w:p>
    <w:p w14:paraId="62BCD193" w14:textId="77777777" w:rsidR="00742F51" w:rsidRPr="00B7502A" w:rsidRDefault="00742F51" w:rsidP="00742F51">
      <w:pPr>
        <w:tabs>
          <w:tab w:val="left" w:pos="2947"/>
        </w:tabs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b/>
          <w:sz w:val="24"/>
          <w:szCs w:val="24"/>
        </w:rPr>
        <w:t>TOTAL AMOUNT SUBMITTED</w:t>
      </w:r>
      <w:r w:rsidRPr="00B7502A">
        <w:rPr>
          <w:rFonts w:ascii="Arial" w:hAnsi="Arial" w:cs="Arial"/>
          <w:sz w:val="24"/>
          <w:szCs w:val="24"/>
        </w:rPr>
        <w:t>: $____________</w:t>
      </w:r>
    </w:p>
    <w:p w14:paraId="00C0D584" w14:textId="77777777" w:rsidR="00742F51" w:rsidRPr="00B7502A" w:rsidRDefault="00742F51" w:rsidP="00742F51">
      <w:pPr>
        <w:rPr>
          <w:rFonts w:ascii="Arial" w:hAnsi="Arial" w:cs="Arial"/>
          <w:sz w:val="24"/>
          <w:szCs w:val="24"/>
          <w:u w:val="single"/>
        </w:rPr>
      </w:pPr>
    </w:p>
    <w:p w14:paraId="00CBD40B" w14:textId="1F1CC3E5" w:rsidR="00F05E6F" w:rsidRPr="00B7502A" w:rsidRDefault="00F05E6F" w:rsidP="00742F51">
      <w:pPr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b/>
          <w:sz w:val="24"/>
          <w:szCs w:val="24"/>
        </w:rPr>
        <w:t xml:space="preserve">DIETARY </w:t>
      </w:r>
      <w:proofErr w:type="gramStart"/>
      <w:r w:rsidRPr="00B7502A">
        <w:rPr>
          <w:rFonts w:ascii="Arial" w:hAnsi="Arial" w:cs="Arial"/>
          <w:b/>
          <w:sz w:val="24"/>
          <w:szCs w:val="24"/>
        </w:rPr>
        <w:t>RESTRICTIONS:</w:t>
      </w:r>
      <w:r w:rsidRPr="00B7502A">
        <w:rPr>
          <w:rFonts w:ascii="Arial" w:hAnsi="Arial" w:cs="Arial"/>
          <w:sz w:val="24"/>
          <w:szCs w:val="24"/>
        </w:rPr>
        <w:t>_</w:t>
      </w:r>
      <w:proofErr w:type="gramEnd"/>
      <w:r w:rsidR="00B7502A">
        <w:rPr>
          <w:rFonts w:ascii="Arial" w:hAnsi="Arial" w:cs="Arial"/>
          <w:sz w:val="24"/>
          <w:szCs w:val="24"/>
        </w:rPr>
        <w:t>_</w:t>
      </w:r>
      <w:r w:rsidRPr="00B7502A">
        <w:rPr>
          <w:rFonts w:ascii="Arial" w:hAnsi="Arial" w:cs="Arial"/>
          <w:sz w:val="24"/>
          <w:szCs w:val="24"/>
        </w:rPr>
        <w:t>_____________________________________________</w:t>
      </w:r>
    </w:p>
    <w:p w14:paraId="2692481F" w14:textId="77777777" w:rsidR="00017DE5" w:rsidRPr="00B7502A" w:rsidRDefault="00F05E6F" w:rsidP="00B7502A">
      <w:pPr>
        <w:spacing w:before="240"/>
        <w:rPr>
          <w:rFonts w:ascii="Arial" w:hAnsi="Arial" w:cs="Arial"/>
          <w:b/>
          <w:sz w:val="24"/>
          <w:szCs w:val="24"/>
        </w:rPr>
      </w:pPr>
      <w:r w:rsidRPr="00B7502A">
        <w:rPr>
          <w:rFonts w:ascii="Arial" w:hAnsi="Arial" w:cs="Arial"/>
          <w:b/>
          <w:sz w:val="24"/>
          <w:szCs w:val="24"/>
        </w:rPr>
        <w:t>Please note any allergies/dietary restrictions so we can notify the Conference Centre.</w:t>
      </w:r>
    </w:p>
    <w:p w14:paraId="54E58CFC" w14:textId="77777777" w:rsidR="00F05E6F" w:rsidRPr="00B7502A" w:rsidRDefault="00F05E6F" w:rsidP="00742F51">
      <w:pPr>
        <w:rPr>
          <w:rFonts w:ascii="Arial" w:hAnsi="Arial" w:cs="Arial"/>
          <w:sz w:val="24"/>
          <w:szCs w:val="24"/>
        </w:rPr>
      </w:pPr>
    </w:p>
    <w:p w14:paraId="4DDFB344" w14:textId="77777777" w:rsidR="0000405C" w:rsidRPr="00B7502A" w:rsidRDefault="00017DE5" w:rsidP="000D0561">
      <w:pPr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 xml:space="preserve">Please </w:t>
      </w:r>
      <w:r w:rsidR="000D0561" w:rsidRPr="00B7502A">
        <w:rPr>
          <w:rFonts w:ascii="Arial" w:hAnsi="Arial" w:cs="Arial"/>
          <w:sz w:val="24"/>
          <w:szCs w:val="24"/>
        </w:rPr>
        <w:t xml:space="preserve">email </w:t>
      </w:r>
      <w:r w:rsidRPr="00B7502A">
        <w:rPr>
          <w:rFonts w:ascii="Arial" w:hAnsi="Arial" w:cs="Arial"/>
          <w:sz w:val="24"/>
          <w:szCs w:val="24"/>
        </w:rPr>
        <w:t xml:space="preserve">registration form </w:t>
      </w:r>
      <w:r w:rsidR="000D0561" w:rsidRPr="00B7502A">
        <w:rPr>
          <w:rFonts w:ascii="Arial" w:hAnsi="Arial" w:cs="Arial"/>
          <w:sz w:val="24"/>
          <w:szCs w:val="24"/>
        </w:rPr>
        <w:t xml:space="preserve">to </w:t>
      </w:r>
      <w:hyperlink r:id="rId9" w:history="1">
        <w:r w:rsidR="000D0561" w:rsidRPr="00B7502A">
          <w:rPr>
            <w:rStyle w:val="Hyperlink"/>
            <w:rFonts w:ascii="Arial" w:hAnsi="Arial" w:cs="Arial"/>
            <w:sz w:val="24"/>
            <w:szCs w:val="24"/>
          </w:rPr>
          <w:t>m.zuppa@cityssm.on.ca</w:t>
        </w:r>
      </w:hyperlink>
      <w:r w:rsidR="0000405C" w:rsidRPr="00B7502A">
        <w:rPr>
          <w:rFonts w:ascii="Arial" w:hAnsi="Arial" w:cs="Arial"/>
          <w:sz w:val="24"/>
          <w:szCs w:val="24"/>
        </w:rPr>
        <w:t xml:space="preserve">. </w:t>
      </w:r>
      <w:r w:rsidRPr="00B7502A">
        <w:rPr>
          <w:rFonts w:ascii="Arial" w:hAnsi="Arial" w:cs="Arial"/>
          <w:sz w:val="24"/>
          <w:szCs w:val="24"/>
        </w:rPr>
        <w:t>Payment to follow.</w:t>
      </w:r>
      <w:r w:rsidR="000D0561" w:rsidRPr="00B7502A">
        <w:rPr>
          <w:rFonts w:ascii="Arial" w:hAnsi="Arial" w:cs="Arial"/>
          <w:sz w:val="24"/>
          <w:szCs w:val="24"/>
        </w:rPr>
        <w:t xml:space="preserve"> </w:t>
      </w:r>
    </w:p>
    <w:p w14:paraId="5FD113F2" w14:textId="583394C8" w:rsidR="00742F51" w:rsidRPr="00B7502A" w:rsidRDefault="00742F51" w:rsidP="000D0561">
      <w:pPr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>Please make cheques payable to “AMCTO Zone 7” and mail with registration form to:</w:t>
      </w:r>
    </w:p>
    <w:p w14:paraId="72F70786" w14:textId="77777777" w:rsidR="00742F51" w:rsidRPr="00B7502A" w:rsidRDefault="00742F51" w:rsidP="00742F51">
      <w:pPr>
        <w:rPr>
          <w:rFonts w:ascii="Arial" w:hAnsi="Arial" w:cs="Arial"/>
          <w:sz w:val="24"/>
          <w:szCs w:val="24"/>
        </w:rPr>
      </w:pPr>
    </w:p>
    <w:p w14:paraId="09E88D01" w14:textId="77777777" w:rsidR="00017DE5" w:rsidRPr="00B7502A" w:rsidRDefault="00D70463" w:rsidP="00742F51">
      <w:pPr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b/>
          <w:sz w:val="24"/>
          <w:szCs w:val="24"/>
        </w:rPr>
        <w:t>Kris Croskery-Hodgins</w:t>
      </w:r>
      <w:r w:rsidR="00017DE5" w:rsidRPr="00B7502A">
        <w:rPr>
          <w:rFonts w:ascii="Arial" w:hAnsi="Arial" w:cs="Arial"/>
          <w:sz w:val="24"/>
          <w:szCs w:val="24"/>
        </w:rPr>
        <w:tab/>
      </w:r>
      <w:r w:rsidR="00017DE5" w:rsidRPr="00B7502A">
        <w:rPr>
          <w:rFonts w:ascii="Arial" w:hAnsi="Arial" w:cs="Arial"/>
          <w:sz w:val="24"/>
          <w:szCs w:val="24"/>
        </w:rPr>
        <w:tab/>
      </w:r>
      <w:r w:rsidR="00017DE5" w:rsidRPr="00B7502A">
        <w:rPr>
          <w:rFonts w:ascii="Arial" w:hAnsi="Arial" w:cs="Arial"/>
          <w:sz w:val="24"/>
          <w:szCs w:val="24"/>
        </w:rPr>
        <w:tab/>
      </w:r>
      <w:r w:rsidR="00017DE5" w:rsidRPr="00B7502A">
        <w:rPr>
          <w:rFonts w:ascii="Arial" w:hAnsi="Arial" w:cs="Arial"/>
          <w:sz w:val="24"/>
          <w:szCs w:val="24"/>
        </w:rPr>
        <w:tab/>
        <w:t>Phone: 705-</w:t>
      </w:r>
      <w:r w:rsidRPr="00B7502A">
        <w:rPr>
          <w:rFonts w:ascii="Arial" w:hAnsi="Arial" w:cs="Arial"/>
          <w:sz w:val="24"/>
          <w:szCs w:val="24"/>
        </w:rPr>
        <w:t>724-2144</w:t>
      </w:r>
    </w:p>
    <w:p w14:paraId="39761370" w14:textId="4A95E8BA" w:rsidR="00742F51" w:rsidRPr="00B7502A" w:rsidRDefault="00742F51" w:rsidP="00742F51">
      <w:pPr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b/>
          <w:sz w:val="24"/>
          <w:szCs w:val="24"/>
        </w:rPr>
        <w:t>Treas</w:t>
      </w:r>
      <w:r w:rsidR="0000405C" w:rsidRPr="00B7502A">
        <w:rPr>
          <w:rFonts w:ascii="Arial" w:hAnsi="Arial" w:cs="Arial"/>
          <w:b/>
          <w:sz w:val="24"/>
          <w:szCs w:val="24"/>
        </w:rPr>
        <w:t xml:space="preserve">urer </w:t>
      </w:r>
      <w:r w:rsidRPr="00B7502A">
        <w:rPr>
          <w:rFonts w:ascii="Arial" w:hAnsi="Arial" w:cs="Arial"/>
          <w:b/>
          <w:sz w:val="24"/>
          <w:szCs w:val="24"/>
        </w:rPr>
        <w:t>– Zone 7</w:t>
      </w:r>
      <w:r w:rsidR="00017DE5" w:rsidRPr="00B7502A">
        <w:rPr>
          <w:rFonts w:ascii="Arial" w:hAnsi="Arial" w:cs="Arial"/>
          <w:sz w:val="24"/>
          <w:szCs w:val="24"/>
        </w:rPr>
        <w:tab/>
      </w:r>
      <w:r w:rsidR="0000405C" w:rsidRPr="00B7502A">
        <w:rPr>
          <w:rFonts w:ascii="Arial" w:hAnsi="Arial" w:cs="Arial"/>
          <w:sz w:val="24"/>
          <w:szCs w:val="24"/>
        </w:rPr>
        <w:tab/>
      </w:r>
      <w:r w:rsidR="00017DE5" w:rsidRPr="00B7502A">
        <w:rPr>
          <w:rFonts w:ascii="Arial" w:hAnsi="Arial" w:cs="Arial"/>
          <w:sz w:val="24"/>
          <w:szCs w:val="24"/>
        </w:rPr>
        <w:tab/>
      </w:r>
      <w:r w:rsidR="00017DE5" w:rsidRPr="00B7502A">
        <w:rPr>
          <w:rFonts w:ascii="Arial" w:hAnsi="Arial" w:cs="Arial"/>
          <w:sz w:val="24"/>
          <w:szCs w:val="24"/>
        </w:rPr>
        <w:tab/>
      </w:r>
      <w:r w:rsidR="00017DE5" w:rsidRPr="00B7502A">
        <w:rPr>
          <w:rFonts w:ascii="Arial" w:hAnsi="Arial" w:cs="Arial"/>
          <w:sz w:val="24"/>
          <w:szCs w:val="24"/>
        </w:rPr>
        <w:tab/>
        <w:t>Fax: 705-</w:t>
      </w:r>
      <w:r w:rsidR="00D70463" w:rsidRPr="00B7502A">
        <w:rPr>
          <w:rFonts w:ascii="Arial" w:hAnsi="Arial" w:cs="Arial"/>
          <w:sz w:val="24"/>
          <w:szCs w:val="24"/>
        </w:rPr>
        <w:t>724-5385</w:t>
      </w:r>
    </w:p>
    <w:p w14:paraId="01D492BF" w14:textId="77777777" w:rsidR="00017DE5" w:rsidRPr="00B7502A" w:rsidRDefault="00D70463" w:rsidP="00742F51">
      <w:pPr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b/>
          <w:sz w:val="24"/>
          <w:szCs w:val="24"/>
        </w:rPr>
        <w:t>45 Beatty Street</w:t>
      </w:r>
      <w:r w:rsidR="00017DE5" w:rsidRPr="00B7502A">
        <w:rPr>
          <w:rFonts w:ascii="Arial" w:hAnsi="Arial" w:cs="Arial"/>
          <w:sz w:val="24"/>
          <w:szCs w:val="24"/>
        </w:rPr>
        <w:tab/>
      </w:r>
      <w:r w:rsidR="00017DE5" w:rsidRPr="00B7502A">
        <w:rPr>
          <w:rFonts w:ascii="Arial" w:hAnsi="Arial" w:cs="Arial"/>
          <w:sz w:val="24"/>
          <w:szCs w:val="24"/>
        </w:rPr>
        <w:tab/>
      </w:r>
      <w:r w:rsidR="00017DE5" w:rsidRPr="00B7502A">
        <w:rPr>
          <w:rFonts w:ascii="Arial" w:hAnsi="Arial" w:cs="Arial"/>
          <w:sz w:val="24"/>
          <w:szCs w:val="24"/>
        </w:rPr>
        <w:tab/>
      </w:r>
      <w:r w:rsidR="00017DE5" w:rsidRPr="00B7502A">
        <w:rPr>
          <w:rFonts w:ascii="Arial" w:hAnsi="Arial" w:cs="Arial"/>
          <w:sz w:val="24"/>
          <w:szCs w:val="24"/>
        </w:rPr>
        <w:tab/>
      </w:r>
      <w:r w:rsidR="00017DE5" w:rsidRPr="00B7502A">
        <w:rPr>
          <w:rFonts w:ascii="Arial" w:hAnsi="Arial" w:cs="Arial"/>
          <w:sz w:val="24"/>
          <w:szCs w:val="24"/>
        </w:rPr>
        <w:tab/>
        <w:t xml:space="preserve">Email: </w:t>
      </w:r>
      <w:r w:rsidRPr="00B7502A">
        <w:rPr>
          <w:rFonts w:ascii="Arial" w:hAnsi="Arial" w:cs="Arial"/>
          <w:sz w:val="24"/>
          <w:szCs w:val="24"/>
        </w:rPr>
        <w:t>admin@nipissingtownship.com</w:t>
      </w:r>
    </w:p>
    <w:p w14:paraId="530E61CF" w14:textId="77777777" w:rsidR="00ED0B21" w:rsidRPr="00B7502A" w:rsidRDefault="00D70463" w:rsidP="00017DE5">
      <w:pPr>
        <w:rPr>
          <w:rFonts w:ascii="Arial" w:hAnsi="Arial" w:cs="Arial"/>
          <w:b/>
          <w:sz w:val="24"/>
          <w:szCs w:val="24"/>
        </w:rPr>
      </w:pPr>
      <w:r w:rsidRPr="00B7502A">
        <w:rPr>
          <w:rFonts w:ascii="Arial" w:hAnsi="Arial" w:cs="Arial"/>
          <w:b/>
          <w:sz w:val="24"/>
          <w:szCs w:val="24"/>
        </w:rPr>
        <w:t xml:space="preserve">Nipissing </w:t>
      </w:r>
      <w:proofErr w:type="gramStart"/>
      <w:r w:rsidRPr="00B7502A">
        <w:rPr>
          <w:rFonts w:ascii="Arial" w:hAnsi="Arial" w:cs="Arial"/>
          <w:b/>
          <w:sz w:val="24"/>
          <w:szCs w:val="24"/>
        </w:rPr>
        <w:t>ON  P</w:t>
      </w:r>
      <w:proofErr w:type="gramEnd"/>
      <w:r w:rsidRPr="00B7502A">
        <w:rPr>
          <w:rFonts w:ascii="Arial" w:hAnsi="Arial" w:cs="Arial"/>
          <w:b/>
          <w:sz w:val="24"/>
          <w:szCs w:val="24"/>
        </w:rPr>
        <w:t>0H 1W0</w:t>
      </w:r>
    </w:p>
    <w:p w14:paraId="69CB136C" w14:textId="77777777" w:rsidR="00017DE5" w:rsidRPr="00B7502A" w:rsidRDefault="00017DE5" w:rsidP="00017DE5">
      <w:pPr>
        <w:rPr>
          <w:rFonts w:ascii="Arial" w:hAnsi="Arial" w:cs="Arial"/>
          <w:b/>
          <w:sz w:val="24"/>
          <w:szCs w:val="24"/>
        </w:rPr>
      </w:pPr>
    </w:p>
    <w:p w14:paraId="2EB5032E" w14:textId="77777777" w:rsidR="00017DE5" w:rsidRPr="00B7502A" w:rsidRDefault="00017DE5" w:rsidP="00017DE5">
      <w:pPr>
        <w:rPr>
          <w:rFonts w:ascii="Arial" w:hAnsi="Arial" w:cs="Arial"/>
          <w:b/>
          <w:sz w:val="24"/>
          <w:szCs w:val="24"/>
          <w:u w:val="single"/>
        </w:rPr>
      </w:pPr>
      <w:r w:rsidRPr="00B7502A">
        <w:rPr>
          <w:rFonts w:ascii="Arial" w:hAnsi="Arial" w:cs="Arial"/>
          <w:b/>
          <w:sz w:val="24"/>
          <w:szCs w:val="24"/>
          <w:u w:val="single"/>
        </w:rPr>
        <w:t>For Accommodations:</w:t>
      </w:r>
    </w:p>
    <w:p w14:paraId="7147D998" w14:textId="77777777" w:rsidR="00ED0B21" w:rsidRPr="00B7502A" w:rsidRDefault="00ED0B21" w:rsidP="00017DE5">
      <w:pPr>
        <w:rPr>
          <w:rFonts w:ascii="Arial" w:hAnsi="Arial" w:cs="Arial"/>
          <w:sz w:val="24"/>
          <w:szCs w:val="24"/>
        </w:rPr>
      </w:pPr>
    </w:p>
    <w:p w14:paraId="11E37F0A" w14:textId="1106DDEA" w:rsidR="000F3AB0" w:rsidRPr="00B7502A" w:rsidRDefault="0034143D" w:rsidP="00017DE5">
      <w:pPr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>Quattro Hotel and Conference Centre</w:t>
      </w:r>
      <w:r w:rsidR="00D96C77" w:rsidRPr="00B7502A">
        <w:rPr>
          <w:rFonts w:ascii="Arial" w:hAnsi="Arial" w:cs="Arial"/>
          <w:sz w:val="24"/>
          <w:szCs w:val="24"/>
        </w:rPr>
        <w:t xml:space="preserve"> </w:t>
      </w:r>
      <w:r w:rsidR="00D96C77" w:rsidRPr="00B7502A">
        <w:rPr>
          <w:rFonts w:ascii="Arial" w:hAnsi="Arial" w:cs="Arial"/>
          <w:sz w:val="24"/>
          <w:szCs w:val="24"/>
        </w:rPr>
        <w:tab/>
      </w:r>
      <w:r w:rsidR="00D96C77" w:rsidRPr="00B7502A">
        <w:rPr>
          <w:rFonts w:ascii="Arial" w:hAnsi="Arial" w:cs="Arial"/>
          <w:sz w:val="24"/>
          <w:szCs w:val="24"/>
        </w:rPr>
        <w:tab/>
      </w:r>
      <w:r w:rsidR="00D96C77" w:rsidRPr="00B7502A">
        <w:rPr>
          <w:rFonts w:ascii="Arial" w:hAnsi="Arial" w:cs="Arial"/>
          <w:sz w:val="24"/>
          <w:szCs w:val="24"/>
        </w:rPr>
        <w:tab/>
      </w:r>
      <w:r w:rsidR="00017DE5" w:rsidRPr="00B7502A">
        <w:rPr>
          <w:rFonts w:ascii="Arial" w:hAnsi="Arial" w:cs="Arial"/>
          <w:sz w:val="24"/>
          <w:szCs w:val="24"/>
        </w:rPr>
        <w:tab/>
      </w:r>
    </w:p>
    <w:p w14:paraId="6C738CE9" w14:textId="135BEABD" w:rsidR="00017DE5" w:rsidRPr="00B7502A" w:rsidRDefault="0034143D" w:rsidP="00017DE5">
      <w:pPr>
        <w:rPr>
          <w:rFonts w:ascii="Arial" w:hAnsi="Arial" w:cs="Arial"/>
          <w:sz w:val="24"/>
          <w:szCs w:val="24"/>
        </w:rPr>
      </w:pPr>
      <w:r w:rsidRPr="00B7502A">
        <w:rPr>
          <w:rFonts w:ascii="Arial" w:hAnsi="Arial" w:cs="Arial"/>
          <w:sz w:val="24"/>
          <w:szCs w:val="24"/>
        </w:rPr>
        <w:t>705-942-2500 or 1-800-563-7262</w:t>
      </w:r>
    </w:p>
    <w:p w14:paraId="7CBA7A60" w14:textId="116B0D84" w:rsidR="00C613BC" w:rsidRPr="00B7502A" w:rsidRDefault="0034143D" w:rsidP="00017DE5">
      <w:pPr>
        <w:rPr>
          <w:rFonts w:ascii="Arial" w:hAnsi="Arial" w:cs="Arial"/>
          <w:sz w:val="24"/>
          <w:szCs w:val="24"/>
        </w:rPr>
      </w:pPr>
      <w:hyperlink r:id="rId10" w:history="1">
        <w:r w:rsidRPr="00B7502A">
          <w:rPr>
            <w:rStyle w:val="Hyperlink"/>
            <w:rFonts w:ascii="Arial" w:hAnsi="Arial" w:cs="Arial"/>
            <w:sz w:val="24"/>
            <w:szCs w:val="24"/>
          </w:rPr>
          <w:t>www.quattrossm.com</w:t>
        </w:r>
      </w:hyperlink>
      <w:r w:rsidRPr="00B7502A">
        <w:rPr>
          <w:rFonts w:ascii="Arial" w:hAnsi="Arial" w:cs="Arial"/>
          <w:sz w:val="24"/>
          <w:szCs w:val="24"/>
        </w:rPr>
        <w:t xml:space="preserve"> </w:t>
      </w:r>
    </w:p>
    <w:sectPr w:rsidR="00C613BC" w:rsidRPr="00B7502A" w:rsidSect="00017DE5">
      <w:footerReference w:type="even" r:id="rId11"/>
      <w:footerReference w:type="default" r:id="rId12"/>
      <w:footerReference w:type="first" r:id="rId13"/>
      <w:pgSz w:w="12240" w:h="15840" w:code="1"/>
      <w:pgMar w:top="993" w:right="1440" w:bottom="284" w:left="1440" w:header="576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651F" w14:textId="77777777" w:rsidR="0035150A" w:rsidRDefault="0035150A">
      <w:r>
        <w:separator/>
      </w:r>
    </w:p>
  </w:endnote>
  <w:endnote w:type="continuationSeparator" w:id="0">
    <w:p w14:paraId="2010F01E" w14:textId="77777777" w:rsidR="0035150A" w:rsidRDefault="0035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0BB4" w14:textId="77777777" w:rsidR="0035150A" w:rsidRDefault="00351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7C3D7" w14:textId="77777777" w:rsidR="0035150A" w:rsidRDefault="003515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C130" w14:textId="77777777" w:rsidR="0035150A" w:rsidRDefault="0035150A" w:rsidP="00D12A7A">
    <w:pPr>
      <w:pStyle w:val="Footer"/>
      <w:pBdr>
        <w:top w:val="single" w:sz="6" w:space="0" w:color="auto"/>
      </w:pBd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2704" w14:textId="77777777" w:rsidR="0035150A" w:rsidRDefault="0035150A">
    <w:pPr>
      <w:pStyle w:val="Footer"/>
      <w:pBdr>
        <w:top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59F8" w14:textId="77777777" w:rsidR="0035150A" w:rsidRDefault="0035150A">
      <w:r>
        <w:separator/>
      </w:r>
    </w:p>
  </w:footnote>
  <w:footnote w:type="continuationSeparator" w:id="0">
    <w:p w14:paraId="797FE316" w14:textId="77777777" w:rsidR="0035150A" w:rsidRDefault="0035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D51"/>
    <w:multiLevelType w:val="hybridMultilevel"/>
    <w:tmpl w:val="6E86842C"/>
    <w:lvl w:ilvl="0" w:tplc="8974B18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Benguiat Bk BT" w:eastAsia="Times New Roman" w:hAnsi="Benguiat Bk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CF073C0"/>
    <w:multiLevelType w:val="hybridMultilevel"/>
    <w:tmpl w:val="455A004A"/>
    <w:lvl w:ilvl="0" w:tplc="02E0861C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Benguiat Bk BT" w:eastAsia="Times New Roman" w:hAnsi="Benguiat Bk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13E86C16"/>
    <w:multiLevelType w:val="hybridMultilevel"/>
    <w:tmpl w:val="5548101C"/>
    <w:lvl w:ilvl="0" w:tplc="CD06DC6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3" w15:restartNumberingAfterBreak="0">
    <w:nsid w:val="2B6B6AC5"/>
    <w:multiLevelType w:val="hybridMultilevel"/>
    <w:tmpl w:val="3CB66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F3A26"/>
    <w:multiLevelType w:val="hybridMultilevel"/>
    <w:tmpl w:val="3F1A3B7E"/>
    <w:lvl w:ilvl="0" w:tplc="523AF464">
      <w:start w:val="5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Benguiat Bk BT" w:eastAsia="Times New Roman" w:hAnsi="Benguiat Bk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3A1152A4"/>
    <w:multiLevelType w:val="hybridMultilevel"/>
    <w:tmpl w:val="72B4F75A"/>
    <w:lvl w:ilvl="0" w:tplc="D36EBE84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Benguiat Bk BT" w:eastAsia="Times New Roman" w:hAnsi="Benguiat Bk B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ABC0099"/>
    <w:multiLevelType w:val="hybridMultilevel"/>
    <w:tmpl w:val="CE2E453C"/>
    <w:lvl w:ilvl="0" w:tplc="C8C48304">
      <w:start w:val="2"/>
      <w:numFmt w:val="bullet"/>
      <w:lvlText w:val="-"/>
      <w:lvlJc w:val="left"/>
      <w:pPr>
        <w:tabs>
          <w:tab w:val="num" w:pos="912"/>
        </w:tabs>
        <w:ind w:left="912" w:hanging="552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662F0"/>
    <w:multiLevelType w:val="hybridMultilevel"/>
    <w:tmpl w:val="9D8C85D8"/>
    <w:lvl w:ilvl="0" w:tplc="AA8428B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Benguiat Bk BT" w:eastAsia="Times New Roman" w:hAnsi="Benguiat Bk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19758D"/>
    <w:multiLevelType w:val="hybridMultilevel"/>
    <w:tmpl w:val="5D3C654E"/>
    <w:lvl w:ilvl="0" w:tplc="1C2E8F64">
      <w:numFmt w:val="bullet"/>
      <w:lvlText w:val="–"/>
      <w:lvlJc w:val="left"/>
      <w:pPr>
        <w:tabs>
          <w:tab w:val="num" w:pos="3600"/>
        </w:tabs>
        <w:ind w:left="3600" w:hanging="645"/>
      </w:pPr>
      <w:rPr>
        <w:rFonts w:ascii="Benguiat Bk BT" w:eastAsia="Times New Roman" w:hAnsi="Benguiat Bk B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9" w15:restartNumberingAfterBreak="0">
    <w:nsid w:val="66115BE3"/>
    <w:multiLevelType w:val="hybridMultilevel"/>
    <w:tmpl w:val="9B12AD3E"/>
    <w:lvl w:ilvl="0" w:tplc="2C2C021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Benguiat Bk BT" w:eastAsia="Times New Roman" w:hAnsi="Benguiat Bk B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E946301"/>
    <w:multiLevelType w:val="multilevel"/>
    <w:tmpl w:val="B25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A56261"/>
    <w:multiLevelType w:val="hybridMultilevel"/>
    <w:tmpl w:val="D384206E"/>
    <w:lvl w:ilvl="0" w:tplc="B944F5D6">
      <w:start w:val="1"/>
      <w:numFmt w:val="bullet"/>
      <w:pStyle w:val="Headin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2345011">
    <w:abstractNumId w:val="3"/>
  </w:num>
  <w:num w:numId="2" w16cid:durableId="1574923956">
    <w:abstractNumId w:val="11"/>
  </w:num>
  <w:num w:numId="3" w16cid:durableId="668559818">
    <w:abstractNumId w:val="6"/>
  </w:num>
  <w:num w:numId="4" w16cid:durableId="710618244">
    <w:abstractNumId w:val="2"/>
  </w:num>
  <w:num w:numId="5" w16cid:durableId="604461888">
    <w:abstractNumId w:val="1"/>
  </w:num>
  <w:num w:numId="6" w16cid:durableId="138309915">
    <w:abstractNumId w:val="8"/>
  </w:num>
  <w:num w:numId="7" w16cid:durableId="991525837">
    <w:abstractNumId w:val="4"/>
  </w:num>
  <w:num w:numId="8" w16cid:durableId="1692340099">
    <w:abstractNumId w:val="7"/>
  </w:num>
  <w:num w:numId="9" w16cid:durableId="1816408353">
    <w:abstractNumId w:val="0"/>
  </w:num>
  <w:num w:numId="10" w16cid:durableId="1092160287">
    <w:abstractNumId w:val="5"/>
  </w:num>
  <w:num w:numId="11" w16cid:durableId="932974601">
    <w:abstractNumId w:val="9"/>
  </w:num>
  <w:num w:numId="12" w16cid:durableId="2710885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9D"/>
    <w:rsid w:val="0000266E"/>
    <w:rsid w:val="0000405C"/>
    <w:rsid w:val="00013C2D"/>
    <w:rsid w:val="00014644"/>
    <w:rsid w:val="00016889"/>
    <w:rsid w:val="00017DE5"/>
    <w:rsid w:val="00025F41"/>
    <w:rsid w:val="000428A0"/>
    <w:rsid w:val="00044D98"/>
    <w:rsid w:val="000707AC"/>
    <w:rsid w:val="00083C9B"/>
    <w:rsid w:val="000870DA"/>
    <w:rsid w:val="000A397A"/>
    <w:rsid w:val="000A6EC7"/>
    <w:rsid w:val="000C456F"/>
    <w:rsid w:val="000C6F0F"/>
    <w:rsid w:val="000D0561"/>
    <w:rsid w:val="000D0DC5"/>
    <w:rsid w:val="000D5D4A"/>
    <w:rsid w:val="000E378E"/>
    <w:rsid w:val="000F3AB0"/>
    <w:rsid w:val="00124877"/>
    <w:rsid w:val="0015412C"/>
    <w:rsid w:val="0016313F"/>
    <w:rsid w:val="001654AF"/>
    <w:rsid w:val="001664A4"/>
    <w:rsid w:val="001775FD"/>
    <w:rsid w:val="00182E3E"/>
    <w:rsid w:val="001C09F7"/>
    <w:rsid w:val="001C7128"/>
    <w:rsid w:val="001F1958"/>
    <w:rsid w:val="00204C5A"/>
    <w:rsid w:val="0022379E"/>
    <w:rsid w:val="0023040E"/>
    <w:rsid w:val="00233CEB"/>
    <w:rsid w:val="00272A5C"/>
    <w:rsid w:val="002777B4"/>
    <w:rsid w:val="00294D8F"/>
    <w:rsid w:val="002A77C9"/>
    <w:rsid w:val="002B526E"/>
    <w:rsid w:val="002F3C50"/>
    <w:rsid w:val="00307BB4"/>
    <w:rsid w:val="00323207"/>
    <w:rsid w:val="0034143D"/>
    <w:rsid w:val="0035150A"/>
    <w:rsid w:val="00351D1A"/>
    <w:rsid w:val="00370834"/>
    <w:rsid w:val="00374012"/>
    <w:rsid w:val="00374613"/>
    <w:rsid w:val="00381D41"/>
    <w:rsid w:val="00382661"/>
    <w:rsid w:val="003A4906"/>
    <w:rsid w:val="003A5808"/>
    <w:rsid w:val="003E7CDC"/>
    <w:rsid w:val="003F13BB"/>
    <w:rsid w:val="003F67EB"/>
    <w:rsid w:val="003F797B"/>
    <w:rsid w:val="0042136E"/>
    <w:rsid w:val="00423477"/>
    <w:rsid w:val="00431648"/>
    <w:rsid w:val="004512E4"/>
    <w:rsid w:val="00453FA3"/>
    <w:rsid w:val="00455919"/>
    <w:rsid w:val="004878FB"/>
    <w:rsid w:val="00497930"/>
    <w:rsid w:val="004A6552"/>
    <w:rsid w:val="004B2C00"/>
    <w:rsid w:val="004C1771"/>
    <w:rsid w:val="004C323E"/>
    <w:rsid w:val="004F742B"/>
    <w:rsid w:val="00527F40"/>
    <w:rsid w:val="005302C2"/>
    <w:rsid w:val="00556B6B"/>
    <w:rsid w:val="005A3640"/>
    <w:rsid w:val="005A4BEE"/>
    <w:rsid w:val="005A5997"/>
    <w:rsid w:val="005E4332"/>
    <w:rsid w:val="005F5C8A"/>
    <w:rsid w:val="00600E5F"/>
    <w:rsid w:val="00602614"/>
    <w:rsid w:val="00610B03"/>
    <w:rsid w:val="00613A32"/>
    <w:rsid w:val="00627FBE"/>
    <w:rsid w:val="00637191"/>
    <w:rsid w:val="0065208B"/>
    <w:rsid w:val="00667F00"/>
    <w:rsid w:val="006903D5"/>
    <w:rsid w:val="00690DB0"/>
    <w:rsid w:val="006945C8"/>
    <w:rsid w:val="006A0C2B"/>
    <w:rsid w:val="006A722F"/>
    <w:rsid w:val="006B199D"/>
    <w:rsid w:val="006B2884"/>
    <w:rsid w:val="006C6DC5"/>
    <w:rsid w:val="006D0DD6"/>
    <w:rsid w:val="006E22D7"/>
    <w:rsid w:val="006E60A7"/>
    <w:rsid w:val="00703581"/>
    <w:rsid w:val="00704830"/>
    <w:rsid w:val="00710DD2"/>
    <w:rsid w:val="00720914"/>
    <w:rsid w:val="00724984"/>
    <w:rsid w:val="0073643E"/>
    <w:rsid w:val="00742F51"/>
    <w:rsid w:val="007448A0"/>
    <w:rsid w:val="007669A4"/>
    <w:rsid w:val="007A1396"/>
    <w:rsid w:val="007C7D69"/>
    <w:rsid w:val="007D6AD6"/>
    <w:rsid w:val="007E3C70"/>
    <w:rsid w:val="007E51EC"/>
    <w:rsid w:val="007F20F2"/>
    <w:rsid w:val="007F4240"/>
    <w:rsid w:val="00816A45"/>
    <w:rsid w:val="00822171"/>
    <w:rsid w:val="008239E7"/>
    <w:rsid w:val="00844E7B"/>
    <w:rsid w:val="0085719D"/>
    <w:rsid w:val="00886655"/>
    <w:rsid w:val="00892863"/>
    <w:rsid w:val="008B108F"/>
    <w:rsid w:val="008B7A92"/>
    <w:rsid w:val="008B7C30"/>
    <w:rsid w:val="008C5EF7"/>
    <w:rsid w:val="008D6E30"/>
    <w:rsid w:val="008D72CC"/>
    <w:rsid w:val="008F3044"/>
    <w:rsid w:val="008F4041"/>
    <w:rsid w:val="00901519"/>
    <w:rsid w:val="0091476F"/>
    <w:rsid w:val="0092629E"/>
    <w:rsid w:val="00932E7F"/>
    <w:rsid w:val="00964098"/>
    <w:rsid w:val="00996165"/>
    <w:rsid w:val="009975C0"/>
    <w:rsid w:val="009C450B"/>
    <w:rsid w:val="009D2C37"/>
    <w:rsid w:val="009E08BB"/>
    <w:rsid w:val="009E6A55"/>
    <w:rsid w:val="009F0CF2"/>
    <w:rsid w:val="00A00D46"/>
    <w:rsid w:val="00A15803"/>
    <w:rsid w:val="00A30293"/>
    <w:rsid w:val="00A33ECD"/>
    <w:rsid w:val="00A53999"/>
    <w:rsid w:val="00A55118"/>
    <w:rsid w:val="00A628CD"/>
    <w:rsid w:val="00A76DBB"/>
    <w:rsid w:val="00A95864"/>
    <w:rsid w:val="00A976EA"/>
    <w:rsid w:val="00AA60D7"/>
    <w:rsid w:val="00AB0593"/>
    <w:rsid w:val="00AB1153"/>
    <w:rsid w:val="00AB279F"/>
    <w:rsid w:val="00AB7A4A"/>
    <w:rsid w:val="00AC2096"/>
    <w:rsid w:val="00AD6BBD"/>
    <w:rsid w:val="00AE0DF1"/>
    <w:rsid w:val="00AF01D2"/>
    <w:rsid w:val="00B00505"/>
    <w:rsid w:val="00B31B79"/>
    <w:rsid w:val="00B7399E"/>
    <w:rsid w:val="00B7502A"/>
    <w:rsid w:val="00B80F34"/>
    <w:rsid w:val="00B8217C"/>
    <w:rsid w:val="00B966DB"/>
    <w:rsid w:val="00BA75DA"/>
    <w:rsid w:val="00BB2878"/>
    <w:rsid w:val="00BC2332"/>
    <w:rsid w:val="00BC7AFC"/>
    <w:rsid w:val="00BD67CE"/>
    <w:rsid w:val="00BF2B04"/>
    <w:rsid w:val="00BF74AD"/>
    <w:rsid w:val="00C10CA5"/>
    <w:rsid w:val="00C332EE"/>
    <w:rsid w:val="00C33A69"/>
    <w:rsid w:val="00C42285"/>
    <w:rsid w:val="00C613BC"/>
    <w:rsid w:val="00C64297"/>
    <w:rsid w:val="00C8364F"/>
    <w:rsid w:val="00CB1A62"/>
    <w:rsid w:val="00CB7A48"/>
    <w:rsid w:val="00CC600F"/>
    <w:rsid w:val="00CF3E29"/>
    <w:rsid w:val="00CF5B6A"/>
    <w:rsid w:val="00D0426E"/>
    <w:rsid w:val="00D12A7A"/>
    <w:rsid w:val="00D12BC0"/>
    <w:rsid w:val="00D2138E"/>
    <w:rsid w:val="00D47708"/>
    <w:rsid w:val="00D55E1B"/>
    <w:rsid w:val="00D66E18"/>
    <w:rsid w:val="00D70463"/>
    <w:rsid w:val="00D7138F"/>
    <w:rsid w:val="00D80BAC"/>
    <w:rsid w:val="00D84E32"/>
    <w:rsid w:val="00D96C77"/>
    <w:rsid w:val="00D972D0"/>
    <w:rsid w:val="00DA3406"/>
    <w:rsid w:val="00E04921"/>
    <w:rsid w:val="00E171C8"/>
    <w:rsid w:val="00E30DC1"/>
    <w:rsid w:val="00E474E1"/>
    <w:rsid w:val="00E47EE2"/>
    <w:rsid w:val="00E578FF"/>
    <w:rsid w:val="00E717EA"/>
    <w:rsid w:val="00E80CDB"/>
    <w:rsid w:val="00E81114"/>
    <w:rsid w:val="00E91574"/>
    <w:rsid w:val="00EA3FA1"/>
    <w:rsid w:val="00EB0C90"/>
    <w:rsid w:val="00EC46A0"/>
    <w:rsid w:val="00EC7779"/>
    <w:rsid w:val="00ED0B21"/>
    <w:rsid w:val="00ED60B5"/>
    <w:rsid w:val="00ED7AB8"/>
    <w:rsid w:val="00EF02FE"/>
    <w:rsid w:val="00F01395"/>
    <w:rsid w:val="00F035AE"/>
    <w:rsid w:val="00F05E6F"/>
    <w:rsid w:val="00F142C0"/>
    <w:rsid w:val="00F23F15"/>
    <w:rsid w:val="00F731A0"/>
    <w:rsid w:val="00F806D7"/>
    <w:rsid w:val="00F82BEB"/>
    <w:rsid w:val="00F84D9E"/>
    <w:rsid w:val="00FA2ECF"/>
    <w:rsid w:val="00FD1F03"/>
    <w:rsid w:val="00FD6C21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97ABA8C"/>
  <w15:docId w15:val="{3F2F6B92-ADF7-49D4-86F1-E7591CE2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1"/>
      <w:lang w:val="en-US"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numPr>
        <w:numId w:val="2"/>
      </w:numPr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000000"/>
      <w:lang w:val="en-CA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pBdr>
        <w:right w:val="single" w:sz="4" w:space="13" w:color="auto"/>
      </w:pBdr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Emphasis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24"/>
    </w:r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Pr>
      <w:i/>
      <w:spacing w:val="70"/>
    </w:rPr>
  </w:style>
  <w:style w:type="paragraph" w:styleId="Title">
    <w:name w:val="Title"/>
    <w:basedOn w:val="HeadingBase"/>
    <w:next w:val="Subtitle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pPr>
      <w:spacing w:before="0" w:line="240" w:lineRule="auto"/>
    </w:pPr>
    <w:rPr>
      <w:b w:val="0"/>
      <w:i/>
      <w:sz w:val="28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sz w:val="20"/>
    </w:rPr>
  </w:style>
  <w:style w:type="character" w:styleId="Strong">
    <w:name w:val="Strong"/>
    <w:uiPriority w:val="22"/>
    <w:qFormat/>
    <w:rPr>
      <w:b/>
      <w:bCs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105"/>
    </w:pPr>
    <w:rPr>
      <w:rFonts w:ascii="Arial" w:hAnsi="Arial" w:cs="Arial"/>
      <w:color w:val="000000"/>
      <w:sz w:val="24"/>
    </w:rPr>
  </w:style>
  <w:style w:type="paragraph" w:styleId="BodyTextIndent2">
    <w:name w:val="Body Text Indent 2"/>
    <w:basedOn w:val="Normal"/>
    <w:pPr>
      <w:ind w:left="210"/>
    </w:pPr>
    <w:rPr>
      <w:rFonts w:ascii="Verdana" w:hAnsi="Verdana"/>
      <w:color w:val="000000"/>
    </w:rPr>
  </w:style>
  <w:style w:type="paragraph" w:styleId="BodyTextIndent3">
    <w:name w:val="Body Text Indent 3"/>
    <w:basedOn w:val="Normal"/>
    <w:pPr>
      <w:ind w:left="210"/>
    </w:pPr>
    <w:rPr>
      <w:rFonts w:ascii="Verdana" w:hAnsi="Verdana"/>
      <w:color w:val="000000"/>
      <w:sz w:val="22"/>
    </w:rPr>
  </w:style>
  <w:style w:type="paragraph" w:styleId="BalloonText">
    <w:name w:val="Balloon Text"/>
    <w:basedOn w:val="Normal"/>
    <w:semiHidden/>
    <w:rsid w:val="00D84E32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0707AC"/>
    <w:pPr>
      <w:ind w:left="720"/>
    </w:pPr>
    <w:rPr>
      <w:rFonts w:ascii="Times New Roman" w:hAnsi="Times New Roman"/>
      <w:sz w:val="24"/>
      <w:szCs w:val="24"/>
      <w:lang w:val="en-CA" w:eastAsia="en-CA"/>
    </w:rPr>
  </w:style>
  <w:style w:type="paragraph" w:styleId="NormalWeb">
    <w:name w:val="Normal (Web)"/>
    <w:basedOn w:val="Normal"/>
    <w:rsid w:val="002F3C50"/>
    <w:pPr>
      <w:spacing w:after="157" w:line="188" w:lineRule="atLeast"/>
    </w:pPr>
    <w:rPr>
      <w:rFonts w:ascii="Times New Roman" w:hAnsi="Times New Roman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96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quattross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zuppa@cityssm.on.ca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y\My%20Documents\MyFiles\Zone%207\2007%20Spring\Draft%20Spr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3F28-E635-4D5E-B16E-6C3667D7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Spring Agenda</Template>
  <TotalTime>7</TotalTime>
  <Pages>1</Pages>
  <Words>112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AMCTO</Company>
  <LinksUpToDate>false</LinksUpToDate>
  <CharactersWithSpaces>1377</CharactersWithSpaces>
  <SharedDoc>false</SharedDoc>
  <HLinks>
    <vt:vector size="6" baseType="variant">
      <vt:variant>
        <vt:i4>458799</vt:i4>
      </vt:variant>
      <vt:variant>
        <vt:i4>0</vt:i4>
      </vt:variant>
      <vt:variant>
        <vt:i4>0</vt:i4>
      </vt:variant>
      <vt:variant>
        <vt:i4>5</vt:i4>
      </vt:variant>
      <vt:variant>
        <vt:lpwstr>mailto:escape@killarney.com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Gilmer</dc:creator>
  <cp:lastModifiedBy>Madison Zuppa</cp:lastModifiedBy>
  <cp:revision>3</cp:revision>
  <cp:lastPrinted>2013-08-29T16:24:00Z</cp:lastPrinted>
  <dcterms:created xsi:type="dcterms:W3CDTF">2023-09-08T18:13:00Z</dcterms:created>
  <dcterms:modified xsi:type="dcterms:W3CDTF">2023-09-08T18:16:00Z</dcterms:modified>
</cp:coreProperties>
</file>