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5" w:type="pct"/>
        <w:tblInd w:w="213" w:type="dxa"/>
        <w:tblLook w:val="0000" w:firstRow="0" w:lastRow="0" w:firstColumn="0" w:lastColumn="0" w:noHBand="0" w:noVBand="0"/>
      </w:tblPr>
      <w:tblGrid>
        <w:gridCol w:w="8658"/>
      </w:tblGrid>
      <w:tr w:rsidR="00ED0B21" w14:paraId="161AE472" w14:textId="77777777">
        <w:trPr>
          <w:trHeight w:val="1006"/>
        </w:trPr>
        <w:tc>
          <w:tcPr>
            <w:tcW w:w="5000" w:type="pct"/>
          </w:tcPr>
          <w:p w14:paraId="2C6E14A6" w14:textId="7A2ACAE7" w:rsidR="00ED0B21" w:rsidRDefault="0000405C" w:rsidP="00742F51">
            <w:pPr>
              <w:pStyle w:val="CompanyName"/>
              <w:tabs>
                <w:tab w:val="left" w:pos="510"/>
                <w:tab w:val="center" w:pos="4261"/>
              </w:tabs>
              <w:rPr>
                <w:b/>
                <w:bCs/>
                <w:lang w:val="en-CA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F5AF9C" wp14:editId="3F45F73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569595</wp:posOffset>
                      </wp:positionV>
                      <wp:extent cx="5915025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739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4.85pt" to="460.3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5EBB88" wp14:editId="31C5B0DC">
                  <wp:extent cx="1571625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6165">
              <w:br/>
            </w:r>
          </w:p>
        </w:tc>
      </w:tr>
    </w:tbl>
    <w:p w14:paraId="20BAAF79" w14:textId="20A59DEC" w:rsidR="00ED0B21" w:rsidRPr="00B7502A" w:rsidRDefault="00D972EC" w:rsidP="00D972E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Registration Form</w:t>
      </w:r>
    </w:p>
    <w:p w14:paraId="34EA886E" w14:textId="38573F66" w:rsidR="00742F51" w:rsidRPr="00B7502A" w:rsidRDefault="0035150A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AMCTO Zone 7 </w:t>
      </w:r>
      <w:r w:rsidR="00E627C7">
        <w:rPr>
          <w:rFonts w:ascii="Arial" w:hAnsi="Arial" w:cs="Arial"/>
          <w:sz w:val="24"/>
          <w:szCs w:val="24"/>
        </w:rPr>
        <w:t>Spring</w:t>
      </w:r>
      <w:r w:rsidR="0034143D" w:rsidRPr="00B7502A">
        <w:rPr>
          <w:rFonts w:ascii="Arial" w:hAnsi="Arial" w:cs="Arial"/>
          <w:sz w:val="24"/>
          <w:szCs w:val="24"/>
        </w:rPr>
        <w:t xml:space="preserve"> </w:t>
      </w:r>
      <w:r w:rsidR="00D96C77" w:rsidRPr="00B7502A">
        <w:rPr>
          <w:rFonts w:ascii="Arial" w:hAnsi="Arial" w:cs="Arial"/>
          <w:sz w:val="24"/>
          <w:szCs w:val="24"/>
        </w:rPr>
        <w:t>202</w:t>
      </w:r>
      <w:r w:rsidR="00E627C7">
        <w:rPr>
          <w:rFonts w:ascii="Arial" w:hAnsi="Arial" w:cs="Arial"/>
          <w:sz w:val="24"/>
          <w:szCs w:val="24"/>
        </w:rPr>
        <w:t>4</w:t>
      </w:r>
      <w:r w:rsidR="00742F51" w:rsidRPr="00B7502A">
        <w:rPr>
          <w:rFonts w:ascii="Arial" w:hAnsi="Arial" w:cs="Arial"/>
          <w:sz w:val="24"/>
          <w:szCs w:val="24"/>
        </w:rPr>
        <w:t xml:space="preserve"> Workshop</w:t>
      </w:r>
    </w:p>
    <w:p w14:paraId="763E1E56" w14:textId="15C54274" w:rsidR="0035150A" w:rsidRPr="00B7502A" w:rsidRDefault="00E627C7" w:rsidP="0074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25-26, 2024</w:t>
      </w:r>
      <w:r w:rsidR="00AB17E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Manitoulin Hotel </w:t>
      </w:r>
      <w:r w:rsidR="0034143D" w:rsidRPr="00B7502A">
        <w:rPr>
          <w:rFonts w:ascii="Arial" w:hAnsi="Arial" w:cs="Arial"/>
          <w:sz w:val="24"/>
          <w:szCs w:val="24"/>
        </w:rPr>
        <w:t>and Conference Centre</w:t>
      </w:r>
      <w:r w:rsidR="00F40D48">
        <w:rPr>
          <w:rFonts w:ascii="Arial" w:hAnsi="Arial" w:cs="Arial"/>
          <w:sz w:val="24"/>
          <w:szCs w:val="24"/>
        </w:rPr>
        <w:t>, Little Current</w:t>
      </w:r>
    </w:p>
    <w:p w14:paraId="6C16A0AF" w14:textId="5F43CD98" w:rsidR="00742F51" w:rsidRPr="00B7502A" w:rsidRDefault="00742F51" w:rsidP="00B7502A">
      <w:pPr>
        <w:spacing w:before="240"/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>Name:</w:t>
      </w:r>
      <w:r w:rsidRPr="00B7502A">
        <w:rPr>
          <w:rFonts w:ascii="Arial" w:hAnsi="Arial" w:cs="Arial"/>
          <w:sz w:val="24"/>
          <w:szCs w:val="24"/>
          <w:u w:val="single"/>
        </w:rPr>
        <w:t>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__________________________________________</w:t>
      </w:r>
    </w:p>
    <w:p w14:paraId="22427257" w14:textId="77777777" w:rsidR="00B7502A" w:rsidRDefault="00742F51" w:rsidP="00B7502A">
      <w:pPr>
        <w:spacing w:before="240"/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Municipality: </w:t>
      </w:r>
      <w:r w:rsidR="00B7502A">
        <w:rPr>
          <w:rFonts w:ascii="Arial" w:hAnsi="Arial" w:cs="Arial"/>
          <w:sz w:val="24"/>
          <w:szCs w:val="24"/>
        </w:rPr>
        <w:t>___________________________</w:t>
      </w:r>
      <w:r w:rsidRPr="00B7502A">
        <w:rPr>
          <w:rFonts w:ascii="Arial" w:hAnsi="Arial" w:cs="Arial"/>
          <w:sz w:val="24"/>
          <w:szCs w:val="24"/>
        </w:rPr>
        <w:t>_______________________________</w:t>
      </w:r>
      <w:r w:rsidR="00996165" w:rsidRPr="00B7502A">
        <w:rPr>
          <w:rFonts w:ascii="Arial" w:hAnsi="Arial" w:cs="Arial"/>
          <w:sz w:val="24"/>
          <w:szCs w:val="24"/>
        </w:rPr>
        <w:t xml:space="preserve">_    </w:t>
      </w:r>
    </w:p>
    <w:p w14:paraId="1758CDB8" w14:textId="77777777" w:rsidR="00B7502A" w:rsidRDefault="00B7502A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</w:t>
      </w:r>
      <w:r w:rsidR="00742F51" w:rsidRPr="00B7502A">
        <w:rPr>
          <w:rFonts w:ascii="Arial" w:hAnsi="Arial" w:cs="Arial"/>
          <w:sz w:val="24"/>
          <w:szCs w:val="24"/>
        </w:rPr>
        <w:t>osition:</w:t>
      </w:r>
      <w:r w:rsidR="00742F51" w:rsidRPr="00B7502A">
        <w:rPr>
          <w:rFonts w:ascii="Arial" w:hAnsi="Arial" w:cs="Arial"/>
          <w:sz w:val="24"/>
          <w:szCs w:val="24"/>
          <w:u w:val="single"/>
        </w:rPr>
        <w:t>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  <w:r>
        <w:rPr>
          <w:rFonts w:ascii="Arial" w:hAnsi="Arial" w:cs="Arial"/>
          <w:sz w:val="24"/>
          <w:szCs w:val="24"/>
          <w:u w:val="single"/>
        </w:rPr>
        <w:t>______________________________________</w:t>
      </w:r>
    </w:p>
    <w:p w14:paraId="3C56BDF4" w14:textId="44D8C889" w:rsidR="00742F51" w:rsidRDefault="00742F51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Email: </w:t>
      </w:r>
      <w:r w:rsidRPr="00B7502A">
        <w:rPr>
          <w:rFonts w:ascii="Arial" w:hAnsi="Arial" w:cs="Arial"/>
          <w:sz w:val="24"/>
          <w:szCs w:val="24"/>
          <w:u w:val="single"/>
        </w:rPr>
        <w:t xml:space="preserve"> __________________________________________________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3FE4F6AC" w14:textId="3E3D8950" w:rsidR="00742F51" w:rsidRPr="00B7502A" w:rsidRDefault="00AB17E9" w:rsidP="00B7502A">
      <w:pPr>
        <w:spacing w:before="240" w:after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noProof/>
          <w:sz w:val="24"/>
          <w:szCs w:val="24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D0B4C" wp14:editId="54A2CC77">
                <wp:simplePos x="0" y="0"/>
                <wp:positionH relativeFrom="column">
                  <wp:posOffset>-142875</wp:posOffset>
                </wp:positionH>
                <wp:positionV relativeFrom="paragraph">
                  <wp:posOffset>434975</wp:posOffset>
                </wp:positionV>
                <wp:extent cx="6296025" cy="2428875"/>
                <wp:effectExtent l="0" t="0" r="28575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428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086FD" id="Rectangle 16" o:spid="_x0000_s1026" style="position:absolute;margin-left:-11.25pt;margin-top:34.25pt;width:495.75pt;height:1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" filled="f" strokeweight="1pt"/>
            </w:pict>
          </mc:Fallback>
        </mc:AlternateContent>
      </w:r>
      <w:r w:rsidR="00742F51" w:rsidRPr="00B7502A">
        <w:rPr>
          <w:rFonts w:ascii="Arial" w:hAnsi="Arial" w:cs="Arial"/>
          <w:sz w:val="24"/>
          <w:szCs w:val="24"/>
        </w:rPr>
        <w:t xml:space="preserve">Phone: </w:t>
      </w:r>
      <w:r w:rsidR="00742F51" w:rsidRPr="00B7502A">
        <w:rPr>
          <w:rFonts w:ascii="Arial" w:hAnsi="Arial" w:cs="Arial"/>
          <w:sz w:val="24"/>
          <w:szCs w:val="24"/>
          <w:u w:val="single"/>
        </w:rPr>
        <w:t>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73051F28" w14:textId="171111FC" w:rsidR="00742F51" w:rsidRPr="00B7502A" w:rsidRDefault="00D96C77" w:rsidP="00AB17E9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T</w:t>
      </w:r>
      <w:r w:rsidR="00133555">
        <w:rPr>
          <w:rFonts w:ascii="Arial" w:hAnsi="Arial" w:cs="Arial"/>
          <w:b/>
          <w:sz w:val="24"/>
          <w:szCs w:val="24"/>
        </w:rPr>
        <w:t>hursday and Friday</w:t>
      </w:r>
    </w:p>
    <w:p w14:paraId="268939B8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           </w:t>
      </w:r>
    </w:p>
    <w:p w14:paraId="797808CE" w14:textId="454CCFBD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     D</w:t>
      </w:r>
      <w:r w:rsidR="0035150A" w:rsidRPr="00B7502A">
        <w:rPr>
          <w:rFonts w:ascii="Arial" w:hAnsi="Arial" w:cs="Arial"/>
          <w:sz w:val="24"/>
          <w:szCs w:val="24"/>
        </w:rPr>
        <w:t>elegate</w:t>
      </w:r>
      <w:r w:rsidRPr="00B7502A">
        <w:rPr>
          <w:rFonts w:ascii="Arial" w:hAnsi="Arial" w:cs="Arial"/>
          <w:sz w:val="24"/>
          <w:szCs w:val="24"/>
        </w:rPr>
        <w:t xml:space="preserve"> $</w:t>
      </w:r>
      <w:r w:rsidR="00F40D48">
        <w:rPr>
          <w:rFonts w:ascii="Arial" w:hAnsi="Arial" w:cs="Arial"/>
          <w:sz w:val="24"/>
          <w:szCs w:val="24"/>
        </w:rPr>
        <w:t>225</w:t>
      </w:r>
      <w:r w:rsidRPr="00B7502A">
        <w:rPr>
          <w:rFonts w:ascii="Arial" w:hAnsi="Arial" w:cs="Arial"/>
          <w:sz w:val="24"/>
          <w:szCs w:val="24"/>
        </w:rPr>
        <w:t>_______</w:t>
      </w:r>
      <w:r w:rsidRPr="00B7502A">
        <w:rPr>
          <w:rFonts w:ascii="Arial" w:hAnsi="Arial" w:cs="Arial"/>
          <w:sz w:val="24"/>
          <w:szCs w:val="24"/>
        </w:rPr>
        <w:tab/>
      </w:r>
      <w:r w:rsidRPr="00B7502A">
        <w:rPr>
          <w:rFonts w:ascii="Arial" w:hAnsi="Arial" w:cs="Arial"/>
          <w:sz w:val="24"/>
          <w:szCs w:val="24"/>
        </w:rPr>
        <w:tab/>
      </w:r>
    </w:p>
    <w:p w14:paraId="0CF6B330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6F44DEB9" w14:textId="34030596" w:rsidR="00742F51" w:rsidRPr="00B7502A" w:rsidRDefault="00133555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Only </w:t>
      </w:r>
      <w:r>
        <w:rPr>
          <w:rFonts w:ascii="Arial" w:hAnsi="Arial" w:cs="Arial"/>
          <w:sz w:val="24"/>
          <w:szCs w:val="24"/>
        </w:rPr>
        <w:t>(i</w:t>
      </w:r>
      <w:r w:rsidR="00742F51" w:rsidRPr="00B7502A">
        <w:rPr>
          <w:rFonts w:ascii="Arial" w:hAnsi="Arial" w:cs="Arial"/>
          <w:sz w:val="24"/>
          <w:szCs w:val="24"/>
        </w:rPr>
        <w:t>ncludes lunch</w:t>
      </w:r>
      <w:r w:rsidR="00BE4778">
        <w:rPr>
          <w:rFonts w:ascii="Arial" w:hAnsi="Arial" w:cs="Arial"/>
          <w:sz w:val="24"/>
          <w:szCs w:val="24"/>
        </w:rPr>
        <w:t xml:space="preserve"> and dinner</w:t>
      </w:r>
      <w:r w:rsidR="00742F51" w:rsidRPr="00B7502A">
        <w:rPr>
          <w:rFonts w:ascii="Arial" w:hAnsi="Arial" w:cs="Arial"/>
          <w:sz w:val="24"/>
          <w:szCs w:val="24"/>
        </w:rPr>
        <w:t>)</w:t>
      </w:r>
    </w:p>
    <w:p w14:paraId="40215871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           </w:t>
      </w:r>
    </w:p>
    <w:p w14:paraId="5A4ABCFE" w14:textId="4E8A375E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     D</w:t>
      </w:r>
      <w:r w:rsidR="0035150A" w:rsidRPr="00B7502A">
        <w:rPr>
          <w:rFonts w:ascii="Arial" w:hAnsi="Arial" w:cs="Arial"/>
          <w:sz w:val="24"/>
          <w:szCs w:val="24"/>
        </w:rPr>
        <w:t>elegate</w:t>
      </w:r>
      <w:r w:rsidRPr="00B7502A">
        <w:rPr>
          <w:rFonts w:ascii="Arial" w:hAnsi="Arial" w:cs="Arial"/>
          <w:sz w:val="24"/>
          <w:szCs w:val="24"/>
        </w:rPr>
        <w:t xml:space="preserve"> $</w:t>
      </w:r>
      <w:r w:rsidR="00315E41">
        <w:rPr>
          <w:rFonts w:ascii="Arial" w:hAnsi="Arial" w:cs="Arial"/>
          <w:sz w:val="24"/>
          <w:szCs w:val="24"/>
        </w:rPr>
        <w:t>1</w:t>
      </w:r>
      <w:r w:rsidR="00AB17E9">
        <w:rPr>
          <w:rFonts w:ascii="Arial" w:hAnsi="Arial" w:cs="Arial"/>
          <w:sz w:val="24"/>
          <w:szCs w:val="24"/>
        </w:rPr>
        <w:t>10</w:t>
      </w:r>
      <w:r w:rsidRPr="00B7502A">
        <w:rPr>
          <w:rFonts w:ascii="Arial" w:hAnsi="Arial" w:cs="Arial"/>
          <w:sz w:val="24"/>
          <w:szCs w:val="24"/>
        </w:rPr>
        <w:t>_______</w:t>
      </w:r>
      <w:r w:rsidRPr="00B7502A">
        <w:rPr>
          <w:rFonts w:ascii="Arial" w:hAnsi="Arial" w:cs="Arial"/>
          <w:sz w:val="24"/>
          <w:szCs w:val="24"/>
        </w:rPr>
        <w:tab/>
      </w:r>
      <w:r w:rsidRPr="00B7502A">
        <w:rPr>
          <w:rFonts w:ascii="Arial" w:hAnsi="Arial" w:cs="Arial"/>
          <w:sz w:val="24"/>
          <w:szCs w:val="24"/>
        </w:rPr>
        <w:tab/>
      </w:r>
    </w:p>
    <w:p w14:paraId="6EC3ACB1" w14:textId="5AA15D60" w:rsidR="0034143D" w:rsidRPr="00B7502A" w:rsidRDefault="0034143D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62BCD193" w14:textId="756DEAF0" w:rsidR="00742F51" w:rsidRPr="00B7502A" w:rsidRDefault="00133555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Amount Submitted </w:t>
      </w:r>
      <w:r w:rsidR="00742F51" w:rsidRPr="00B7502A">
        <w:rPr>
          <w:rFonts w:ascii="Arial" w:hAnsi="Arial" w:cs="Arial"/>
          <w:sz w:val="24"/>
          <w:szCs w:val="24"/>
        </w:rPr>
        <w:t>$____________</w:t>
      </w:r>
    </w:p>
    <w:p w14:paraId="00C0D584" w14:textId="77777777" w:rsidR="00742F51" w:rsidRPr="00B7502A" w:rsidRDefault="00742F51" w:rsidP="00742F51">
      <w:pPr>
        <w:rPr>
          <w:rFonts w:ascii="Arial" w:hAnsi="Arial" w:cs="Arial"/>
          <w:sz w:val="24"/>
          <w:szCs w:val="24"/>
          <w:u w:val="single"/>
        </w:rPr>
      </w:pPr>
    </w:p>
    <w:p w14:paraId="00CBD40B" w14:textId="3475DF70" w:rsidR="00F05E6F" w:rsidRPr="00B7502A" w:rsidRDefault="00D972EC" w:rsidP="0074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Dietary Restrictions </w:t>
      </w:r>
      <w:r w:rsidR="00F05E6F" w:rsidRPr="00B7502A">
        <w:rPr>
          <w:rFonts w:ascii="Arial" w:hAnsi="Arial" w:cs="Arial"/>
          <w:sz w:val="24"/>
          <w:szCs w:val="24"/>
        </w:rPr>
        <w:t>_</w:t>
      </w:r>
      <w:r w:rsidR="00B7502A">
        <w:rPr>
          <w:rFonts w:ascii="Arial" w:hAnsi="Arial" w:cs="Arial"/>
          <w:sz w:val="24"/>
          <w:szCs w:val="24"/>
        </w:rPr>
        <w:t>_</w:t>
      </w:r>
      <w:r w:rsidR="00F05E6F" w:rsidRPr="00B7502A">
        <w:rPr>
          <w:rFonts w:ascii="Arial" w:hAnsi="Arial" w:cs="Arial"/>
          <w:sz w:val="24"/>
          <w:szCs w:val="24"/>
        </w:rPr>
        <w:t>_____________________________________________</w:t>
      </w:r>
    </w:p>
    <w:p w14:paraId="2692481F" w14:textId="77777777" w:rsidR="00017DE5" w:rsidRPr="00133555" w:rsidRDefault="00F05E6F" w:rsidP="00B7502A">
      <w:pPr>
        <w:spacing w:before="240"/>
        <w:rPr>
          <w:rFonts w:ascii="Arial" w:hAnsi="Arial" w:cs="Arial"/>
          <w:bCs/>
          <w:sz w:val="24"/>
          <w:szCs w:val="24"/>
        </w:rPr>
      </w:pPr>
      <w:r w:rsidRPr="00133555">
        <w:rPr>
          <w:rFonts w:ascii="Arial" w:hAnsi="Arial" w:cs="Arial"/>
          <w:bCs/>
          <w:sz w:val="24"/>
          <w:szCs w:val="24"/>
        </w:rPr>
        <w:t>Please note any allergies/dietary restrictions so we can notify the Conference Centre.</w:t>
      </w:r>
    </w:p>
    <w:p w14:paraId="54E58CFC" w14:textId="77777777" w:rsidR="00F05E6F" w:rsidRPr="00B7502A" w:rsidRDefault="00F05E6F" w:rsidP="00742F51">
      <w:pPr>
        <w:rPr>
          <w:rFonts w:ascii="Arial" w:hAnsi="Arial" w:cs="Arial"/>
          <w:sz w:val="24"/>
          <w:szCs w:val="24"/>
        </w:rPr>
      </w:pPr>
    </w:p>
    <w:p w14:paraId="72904C18" w14:textId="77777777" w:rsidR="00D972EC" w:rsidRDefault="00D972EC" w:rsidP="000D0561">
      <w:pPr>
        <w:rPr>
          <w:rFonts w:ascii="Arial" w:hAnsi="Arial" w:cs="Arial"/>
          <w:sz w:val="24"/>
          <w:szCs w:val="24"/>
        </w:rPr>
      </w:pPr>
    </w:p>
    <w:p w14:paraId="7A3AF7FF" w14:textId="2EEB7BCB" w:rsidR="00AB17E9" w:rsidRDefault="00AB17E9" w:rsidP="000D0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6A7327">
        <w:rPr>
          <w:rFonts w:ascii="Arial" w:hAnsi="Arial" w:cs="Arial"/>
          <w:sz w:val="24"/>
          <w:szCs w:val="24"/>
        </w:rPr>
        <w:t xml:space="preserve">send completed registration forms to </w:t>
      </w:r>
      <w:hyperlink r:id="rId9" w:history="1">
        <w:r w:rsidR="006A7327" w:rsidRPr="00921361">
          <w:rPr>
            <w:rStyle w:val="Hyperlink"/>
            <w:rFonts w:ascii="Arial" w:hAnsi="Arial" w:cs="Arial"/>
            <w:sz w:val="24"/>
            <w:szCs w:val="24"/>
          </w:rPr>
          <w:t>m.zuppa@cityssm.on.ca</w:t>
        </w:r>
      </w:hyperlink>
      <w:r w:rsidR="006A7327">
        <w:rPr>
          <w:rFonts w:ascii="Arial" w:hAnsi="Arial" w:cs="Arial"/>
          <w:sz w:val="24"/>
          <w:szCs w:val="24"/>
        </w:rPr>
        <w:t xml:space="preserve"> </w:t>
      </w:r>
      <w:r w:rsidR="00BE4778">
        <w:rPr>
          <w:rFonts w:ascii="Arial" w:hAnsi="Arial" w:cs="Arial"/>
          <w:sz w:val="24"/>
          <w:szCs w:val="24"/>
        </w:rPr>
        <w:t xml:space="preserve">by </w:t>
      </w:r>
      <w:r w:rsidR="00BE4778" w:rsidRPr="00BE4778">
        <w:rPr>
          <w:rFonts w:ascii="Arial" w:hAnsi="Arial" w:cs="Arial"/>
          <w:b/>
          <w:bCs/>
          <w:sz w:val="24"/>
          <w:szCs w:val="24"/>
        </w:rPr>
        <w:t>April 19</w:t>
      </w:r>
      <w:r w:rsidR="00BE4778">
        <w:rPr>
          <w:rFonts w:ascii="Arial" w:hAnsi="Arial" w:cs="Arial"/>
          <w:b/>
          <w:bCs/>
          <w:sz w:val="24"/>
          <w:szCs w:val="24"/>
        </w:rPr>
        <w:t>.</w:t>
      </w:r>
    </w:p>
    <w:p w14:paraId="54B3E6D9" w14:textId="77777777" w:rsidR="006A7327" w:rsidRDefault="006A7327" w:rsidP="000D0561">
      <w:pPr>
        <w:rPr>
          <w:rFonts w:ascii="Arial" w:hAnsi="Arial" w:cs="Arial"/>
          <w:sz w:val="24"/>
          <w:szCs w:val="24"/>
        </w:rPr>
      </w:pPr>
    </w:p>
    <w:p w14:paraId="57EF12D2" w14:textId="30503D57" w:rsidR="00D972EC" w:rsidRDefault="00AB17E9" w:rsidP="006A7327">
      <w:pPr>
        <w:rPr>
          <w:rFonts w:ascii="Arial" w:hAnsi="Arial" w:cs="Arial"/>
          <w:sz w:val="24"/>
          <w:szCs w:val="24"/>
        </w:rPr>
      </w:pPr>
      <w:r w:rsidRPr="00AB17E9">
        <w:rPr>
          <w:rFonts w:ascii="Arial" w:hAnsi="Arial" w:cs="Arial"/>
          <w:sz w:val="24"/>
          <w:szCs w:val="24"/>
        </w:rPr>
        <w:t xml:space="preserve">Payment for registration can now be made using e-transfer: </w:t>
      </w:r>
      <w:hyperlink r:id="rId10" w:history="1">
        <w:r w:rsidRPr="00AB17E9">
          <w:rPr>
            <w:rStyle w:val="Hyperlink"/>
            <w:rFonts w:ascii="Arial" w:hAnsi="Arial" w:cs="Arial"/>
            <w:sz w:val="24"/>
            <w:szCs w:val="24"/>
          </w:rPr>
          <w:t>zone7amcto@gmail.com</w:t>
        </w:r>
      </w:hyperlink>
    </w:p>
    <w:p w14:paraId="07FA884B" w14:textId="77777777" w:rsidR="00D972EC" w:rsidRDefault="00D972EC" w:rsidP="006A7327">
      <w:pPr>
        <w:rPr>
          <w:rFonts w:ascii="Arial" w:hAnsi="Arial" w:cs="Arial"/>
          <w:sz w:val="24"/>
          <w:szCs w:val="24"/>
        </w:rPr>
      </w:pPr>
    </w:p>
    <w:p w14:paraId="5FD113F2" w14:textId="2DD6720C" w:rsidR="00742F51" w:rsidRDefault="00D972EC" w:rsidP="006A73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please </w:t>
      </w:r>
      <w:r w:rsidR="006A7327">
        <w:rPr>
          <w:rFonts w:ascii="Arial" w:hAnsi="Arial" w:cs="Arial"/>
          <w:sz w:val="24"/>
          <w:szCs w:val="24"/>
        </w:rPr>
        <w:t xml:space="preserve">mail </w:t>
      </w:r>
      <w:r w:rsidR="00742F51" w:rsidRPr="00B7502A">
        <w:rPr>
          <w:rFonts w:ascii="Arial" w:hAnsi="Arial" w:cs="Arial"/>
          <w:sz w:val="24"/>
          <w:szCs w:val="24"/>
        </w:rPr>
        <w:t xml:space="preserve">cheques payable to “AMCTO Zone 7” </w:t>
      </w:r>
      <w:r w:rsidR="00742F51" w:rsidRPr="00133555">
        <w:rPr>
          <w:rFonts w:ascii="Arial" w:hAnsi="Arial" w:cs="Arial"/>
          <w:b/>
          <w:bCs/>
          <w:sz w:val="24"/>
          <w:szCs w:val="24"/>
        </w:rPr>
        <w:t xml:space="preserve">with </w:t>
      </w:r>
      <w:r w:rsidR="006A7327" w:rsidRPr="00133555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742F51" w:rsidRPr="00133555">
        <w:rPr>
          <w:rFonts w:ascii="Arial" w:hAnsi="Arial" w:cs="Arial"/>
          <w:b/>
          <w:bCs/>
          <w:sz w:val="24"/>
          <w:szCs w:val="24"/>
        </w:rPr>
        <w:t>registration</w:t>
      </w:r>
      <w:r w:rsidR="00742F51" w:rsidRPr="00B7502A">
        <w:rPr>
          <w:rFonts w:ascii="Arial" w:hAnsi="Arial" w:cs="Arial"/>
          <w:sz w:val="24"/>
          <w:szCs w:val="24"/>
        </w:rPr>
        <w:t xml:space="preserve"> </w:t>
      </w:r>
      <w:r w:rsidR="00742F51" w:rsidRPr="00D972EC">
        <w:rPr>
          <w:rFonts w:ascii="Arial" w:hAnsi="Arial" w:cs="Arial"/>
          <w:b/>
          <w:bCs/>
          <w:sz w:val="24"/>
          <w:szCs w:val="24"/>
        </w:rPr>
        <w:t>form</w:t>
      </w:r>
      <w:r w:rsidR="00742F51" w:rsidRPr="00B7502A">
        <w:rPr>
          <w:rFonts w:ascii="Arial" w:hAnsi="Arial" w:cs="Arial"/>
          <w:sz w:val="24"/>
          <w:szCs w:val="24"/>
        </w:rPr>
        <w:t xml:space="preserve"> to:</w:t>
      </w:r>
    </w:p>
    <w:p w14:paraId="47309774" w14:textId="77777777" w:rsidR="006A7327" w:rsidRDefault="006A7327" w:rsidP="00742F51">
      <w:pPr>
        <w:rPr>
          <w:rFonts w:ascii="Arial" w:hAnsi="Arial" w:cs="Arial"/>
          <w:b/>
          <w:sz w:val="24"/>
          <w:szCs w:val="24"/>
        </w:rPr>
      </w:pPr>
    </w:p>
    <w:p w14:paraId="09E88D01" w14:textId="7457FC20" w:rsidR="00017DE5" w:rsidRPr="00D972EC" w:rsidRDefault="00D70463" w:rsidP="006A7327">
      <w:pPr>
        <w:jc w:val="center"/>
        <w:rPr>
          <w:rFonts w:ascii="Arial" w:hAnsi="Arial" w:cs="Arial"/>
          <w:bCs/>
          <w:sz w:val="24"/>
          <w:szCs w:val="24"/>
        </w:rPr>
      </w:pPr>
      <w:r w:rsidRPr="00D972EC">
        <w:rPr>
          <w:rFonts w:ascii="Arial" w:hAnsi="Arial" w:cs="Arial"/>
          <w:bCs/>
          <w:sz w:val="24"/>
          <w:szCs w:val="24"/>
        </w:rPr>
        <w:t>Kris Croskery-Hodgins</w:t>
      </w:r>
    </w:p>
    <w:p w14:paraId="39761370" w14:textId="6E704A56" w:rsidR="00742F51" w:rsidRPr="00D972EC" w:rsidRDefault="00742F51" w:rsidP="006A7327">
      <w:pPr>
        <w:jc w:val="center"/>
        <w:rPr>
          <w:rFonts w:ascii="Arial" w:hAnsi="Arial" w:cs="Arial"/>
          <w:bCs/>
          <w:sz w:val="24"/>
          <w:szCs w:val="24"/>
        </w:rPr>
      </w:pPr>
      <w:r w:rsidRPr="00D972EC">
        <w:rPr>
          <w:rFonts w:ascii="Arial" w:hAnsi="Arial" w:cs="Arial"/>
          <w:bCs/>
          <w:sz w:val="24"/>
          <w:szCs w:val="24"/>
        </w:rPr>
        <w:t>Treas</w:t>
      </w:r>
      <w:r w:rsidR="0000405C" w:rsidRPr="00D972EC">
        <w:rPr>
          <w:rFonts w:ascii="Arial" w:hAnsi="Arial" w:cs="Arial"/>
          <w:bCs/>
          <w:sz w:val="24"/>
          <w:szCs w:val="24"/>
        </w:rPr>
        <w:t xml:space="preserve">urer </w:t>
      </w:r>
      <w:r w:rsidRPr="00D972EC">
        <w:rPr>
          <w:rFonts w:ascii="Arial" w:hAnsi="Arial" w:cs="Arial"/>
          <w:bCs/>
          <w:sz w:val="24"/>
          <w:szCs w:val="24"/>
        </w:rPr>
        <w:t>– Zone 7</w:t>
      </w:r>
    </w:p>
    <w:p w14:paraId="01D492BF" w14:textId="64E0C90A" w:rsidR="00017DE5" w:rsidRPr="00D972EC" w:rsidRDefault="00D70463" w:rsidP="006A7327">
      <w:pPr>
        <w:jc w:val="center"/>
        <w:rPr>
          <w:rFonts w:ascii="Arial" w:hAnsi="Arial" w:cs="Arial"/>
          <w:bCs/>
          <w:sz w:val="24"/>
          <w:szCs w:val="24"/>
        </w:rPr>
      </w:pPr>
      <w:r w:rsidRPr="00D972EC">
        <w:rPr>
          <w:rFonts w:ascii="Arial" w:hAnsi="Arial" w:cs="Arial"/>
          <w:bCs/>
          <w:sz w:val="24"/>
          <w:szCs w:val="24"/>
        </w:rPr>
        <w:t>45 Beatty Street</w:t>
      </w:r>
    </w:p>
    <w:p w14:paraId="530E61CF" w14:textId="77777777" w:rsidR="00ED0B21" w:rsidRPr="00D972EC" w:rsidRDefault="00D70463" w:rsidP="006A7327">
      <w:pPr>
        <w:jc w:val="center"/>
        <w:rPr>
          <w:rFonts w:ascii="Arial" w:hAnsi="Arial" w:cs="Arial"/>
          <w:bCs/>
          <w:sz w:val="24"/>
          <w:szCs w:val="24"/>
        </w:rPr>
      </w:pPr>
      <w:r w:rsidRPr="00D972EC">
        <w:rPr>
          <w:rFonts w:ascii="Arial" w:hAnsi="Arial" w:cs="Arial"/>
          <w:bCs/>
          <w:sz w:val="24"/>
          <w:szCs w:val="24"/>
        </w:rPr>
        <w:t>Nipissing ON  P0H 1W0</w:t>
      </w:r>
    </w:p>
    <w:p w14:paraId="69CB136C" w14:textId="77777777" w:rsidR="00017DE5" w:rsidRPr="00B7502A" w:rsidRDefault="00017DE5" w:rsidP="00017DE5">
      <w:pPr>
        <w:rPr>
          <w:rFonts w:ascii="Arial" w:hAnsi="Arial" w:cs="Arial"/>
          <w:b/>
          <w:sz w:val="24"/>
          <w:szCs w:val="24"/>
        </w:rPr>
      </w:pPr>
    </w:p>
    <w:p w14:paraId="2EB5032E" w14:textId="77777777" w:rsidR="00017DE5" w:rsidRPr="00AB17E9" w:rsidRDefault="00017DE5" w:rsidP="00AB17E9">
      <w:pPr>
        <w:spacing w:after="120"/>
        <w:rPr>
          <w:rFonts w:ascii="Arial" w:hAnsi="Arial" w:cs="Arial"/>
          <w:b/>
          <w:sz w:val="24"/>
          <w:szCs w:val="24"/>
        </w:rPr>
      </w:pPr>
      <w:r w:rsidRPr="00AB17E9">
        <w:rPr>
          <w:rFonts w:ascii="Arial" w:hAnsi="Arial" w:cs="Arial"/>
          <w:b/>
          <w:sz w:val="24"/>
          <w:szCs w:val="24"/>
        </w:rPr>
        <w:t>For Accommodations:</w:t>
      </w:r>
    </w:p>
    <w:p w14:paraId="7DC84743" w14:textId="6EA7D73F" w:rsidR="00AB17E9" w:rsidRDefault="00AB17E9" w:rsidP="00017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Manitoulin Hotel </w:t>
      </w:r>
      <w:r w:rsidRPr="00B7502A">
        <w:rPr>
          <w:rFonts w:ascii="Arial" w:hAnsi="Arial" w:cs="Arial"/>
          <w:sz w:val="24"/>
          <w:szCs w:val="24"/>
        </w:rPr>
        <w:t xml:space="preserve">and Conference Centre, </w:t>
      </w:r>
      <w:r>
        <w:rPr>
          <w:rFonts w:ascii="Arial" w:hAnsi="Arial" w:cs="Arial"/>
          <w:sz w:val="24"/>
          <w:szCs w:val="24"/>
        </w:rPr>
        <w:t>66 Meredith E, Little Current, ON P0P 1K0</w:t>
      </w:r>
    </w:p>
    <w:p w14:paraId="11E37F0A" w14:textId="3C69F4F4" w:rsidR="000F3AB0" w:rsidRDefault="00AB17E9" w:rsidP="00017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1-705-368-9966</w:t>
      </w:r>
      <w:r w:rsidR="00BE4778">
        <w:rPr>
          <w:rFonts w:ascii="Arial" w:hAnsi="Arial" w:cs="Arial"/>
          <w:sz w:val="24"/>
          <w:szCs w:val="24"/>
        </w:rPr>
        <w:t xml:space="preserve"> or </w:t>
      </w:r>
      <w:hyperlink r:id="rId11" w:history="1">
        <w:r w:rsidR="00BE4778" w:rsidRPr="00451368">
          <w:rPr>
            <w:rStyle w:val="Hyperlink"/>
            <w:rFonts w:ascii="Arial" w:hAnsi="Arial" w:cs="Arial"/>
            <w:sz w:val="24"/>
            <w:szCs w:val="24"/>
          </w:rPr>
          <w:t>reservations@manitoulinhotel.com</w:t>
        </w:r>
      </w:hyperlink>
    </w:p>
    <w:p w14:paraId="6197D7F9" w14:textId="2B7B50C2" w:rsidR="00BE4778" w:rsidRPr="00B7502A" w:rsidRDefault="00BE4778" w:rsidP="00017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Group Code: </w:t>
      </w:r>
      <w:r w:rsidRPr="00BE4778">
        <w:rPr>
          <w:rFonts w:ascii="Arial" w:hAnsi="Arial" w:cs="Arial"/>
          <w:b/>
          <w:bCs/>
          <w:sz w:val="24"/>
          <w:szCs w:val="24"/>
        </w:rPr>
        <w:t>AMCTO24</w:t>
      </w:r>
    </w:p>
    <w:sectPr w:rsidR="00BE4778" w:rsidRPr="00B7502A" w:rsidSect="00017DE5">
      <w:footerReference w:type="even" r:id="rId12"/>
      <w:footerReference w:type="default" r:id="rId13"/>
      <w:footerReference w:type="first" r:id="rId14"/>
      <w:pgSz w:w="12240" w:h="15840" w:code="1"/>
      <w:pgMar w:top="993" w:right="1440" w:bottom="284" w:left="144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651F" w14:textId="77777777" w:rsidR="0035150A" w:rsidRDefault="0035150A">
      <w:r>
        <w:separator/>
      </w:r>
    </w:p>
  </w:endnote>
  <w:endnote w:type="continuationSeparator" w:id="0">
    <w:p w14:paraId="2010F01E" w14:textId="77777777" w:rsidR="0035150A" w:rsidRDefault="0035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0BB4" w14:textId="77777777" w:rsidR="0035150A" w:rsidRDefault="00351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7C3D7" w14:textId="77777777" w:rsidR="0035150A" w:rsidRDefault="00351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C130" w14:textId="77777777" w:rsidR="0035150A" w:rsidRDefault="0035150A" w:rsidP="00D12A7A">
    <w:pPr>
      <w:pStyle w:val="Footer"/>
      <w:pBdr>
        <w:top w:val="single" w:sz="6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2704" w14:textId="77777777" w:rsidR="0035150A" w:rsidRDefault="0035150A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59F8" w14:textId="77777777" w:rsidR="0035150A" w:rsidRDefault="0035150A">
      <w:r>
        <w:separator/>
      </w:r>
    </w:p>
  </w:footnote>
  <w:footnote w:type="continuationSeparator" w:id="0">
    <w:p w14:paraId="797FE316" w14:textId="77777777" w:rsidR="0035150A" w:rsidRDefault="0035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D51"/>
    <w:multiLevelType w:val="hybridMultilevel"/>
    <w:tmpl w:val="6E86842C"/>
    <w:lvl w:ilvl="0" w:tplc="8974B18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F073C0"/>
    <w:multiLevelType w:val="hybridMultilevel"/>
    <w:tmpl w:val="455A004A"/>
    <w:lvl w:ilvl="0" w:tplc="02E0861C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3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F3A26"/>
    <w:multiLevelType w:val="hybridMultilevel"/>
    <w:tmpl w:val="3F1A3B7E"/>
    <w:lvl w:ilvl="0" w:tplc="523AF464">
      <w:start w:val="5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A1152A4"/>
    <w:multiLevelType w:val="hybridMultilevel"/>
    <w:tmpl w:val="72B4F75A"/>
    <w:lvl w:ilvl="0" w:tplc="D36EBE8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662F0"/>
    <w:multiLevelType w:val="hybridMultilevel"/>
    <w:tmpl w:val="9D8C85D8"/>
    <w:lvl w:ilvl="0" w:tplc="AA8428B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19758D"/>
    <w:multiLevelType w:val="hybridMultilevel"/>
    <w:tmpl w:val="5D3C654E"/>
    <w:lvl w:ilvl="0" w:tplc="1C2E8F64">
      <w:numFmt w:val="bullet"/>
      <w:lvlText w:val="–"/>
      <w:lvlJc w:val="left"/>
      <w:pPr>
        <w:tabs>
          <w:tab w:val="num" w:pos="3600"/>
        </w:tabs>
        <w:ind w:left="3600" w:hanging="645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66115BE3"/>
    <w:multiLevelType w:val="hybridMultilevel"/>
    <w:tmpl w:val="9B12AD3E"/>
    <w:lvl w:ilvl="0" w:tplc="2C2C021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E946301"/>
    <w:multiLevelType w:val="multilevel"/>
    <w:tmpl w:val="B25A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45011">
    <w:abstractNumId w:val="3"/>
  </w:num>
  <w:num w:numId="2" w16cid:durableId="1574923956">
    <w:abstractNumId w:val="11"/>
  </w:num>
  <w:num w:numId="3" w16cid:durableId="668559818">
    <w:abstractNumId w:val="6"/>
  </w:num>
  <w:num w:numId="4" w16cid:durableId="710618244">
    <w:abstractNumId w:val="2"/>
  </w:num>
  <w:num w:numId="5" w16cid:durableId="604461888">
    <w:abstractNumId w:val="1"/>
  </w:num>
  <w:num w:numId="6" w16cid:durableId="138309915">
    <w:abstractNumId w:val="8"/>
  </w:num>
  <w:num w:numId="7" w16cid:durableId="991525837">
    <w:abstractNumId w:val="4"/>
  </w:num>
  <w:num w:numId="8" w16cid:durableId="1692340099">
    <w:abstractNumId w:val="7"/>
  </w:num>
  <w:num w:numId="9" w16cid:durableId="1816408353">
    <w:abstractNumId w:val="0"/>
  </w:num>
  <w:num w:numId="10" w16cid:durableId="1092160287">
    <w:abstractNumId w:val="5"/>
  </w:num>
  <w:num w:numId="11" w16cid:durableId="932974601">
    <w:abstractNumId w:val="9"/>
  </w:num>
  <w:num w:numId="12" w16cid:durableId="2710885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9D"/>
    <w:rsid w:val="0000266E"/>
    <w:rsid w:val="0000405C"/>
    <w:rsid w:val="00013C2D"/>
    <w:rsid w:val="00014644"/>
    <w:rsid w:val="00016889"/>
    <w:rsid w:val="00017DE5"/>
    <w:rsid w:val="00025F41"/>
    <w:rsid w:val="0003202B"/>
    <w:rsid w:val="000428A0"/>
    <w:rsid w:val="00044D98"/>
    <w:rsid w:val="000707AC"/>
    <w:rsid w:val="00083C9B"/>
    <w:rsid w:val="000870DA"/>
    <w:rsid w:val="000A397A"/>
    <w:rsid w:val="000A6EC7"/>
    <w:rsid w:val="000C456F"/>
    <w:rsid w:val="000C6F0F"/>
    <w:rsid w:val="000D0561"/>
    <w:rsid w:val="000D0DC5"/>
    <w:rsid w:val="000D5D4A"/>
    <w:rsid w:val="000E378E"/>
    <w:rsid w:val="000F3AB0"/>
    <w:rsid w:val="00124877"/>
    <w:rsid w:val="00133555"/>
    <w:rsid w:val="0015412C"/>
    <w:rsid w:val="0016313F"/>
    <w:rsid w:val="001654AF"/>
    <w:rsid w:val="001664A4"/>
    <w:rsid w:val="001775FD"/>
    <w:rsid w:val="00182E3E"/>
    <w:rsid w:val="001C09F7"/>
    <w:rsid w:val="001C7128"/>
    <w:rsid w:val="001F1958"/>
    <w:rsid w:val="00204C5A"/>
    <w:rsid w:val="0022379E"/>
    <w:rsid w:val="0023040E"/>
    <w:rsid w:val="00233CEB"/>
    <w:rsid w:val="00272A5C"/>
    <w:rsid w:val="002777B4"/>
    <w:rsid w:val="00294D8F"/>
    <w:rsid w:val="002A77C9"/>
    <w:rsid w:val="002B526E"/>
    <w:rsid w:val="002F3C50"/>
    <w:rsid w:val="00307BB4"/>
    <w:rsid w:val="00315E41"/>
    <w:rsid w:val="00323207"/>
    <w:rsid w:val="0034143D"/>
    <w:rsid w:val="0035150A"/>
    <w:rsid w:val="00351D1A"/>
    <w:rsid w:val="00370834"/>
    <w:rsid w:val="00374012"/>
    <w:rsid w:val="00374613"/>
    <w:rsid w:val="00381D41"/>
    <w:rsid w:val="00382661"/>
    <w:rsid w:val="003A4906"/>
    <w:rsid w:val="003A5808"/>
    <w:rsid w:val="003E7CDC"/>
    <w:rsid w:val="003F13BB"/>
    <w:rsid w:val="003F67EB"/>
    <w:rsid w:val="003F797B"/>
    <w:rsid w:val="0040496E"/>
    <w:rsid w:val="0042136E"/>
    <w:rsid w:val="00423477"/>
    <w:rsid w:val="00431648"/>
    <w:rsid w:val="004512E4"/>
    <w:rsid w:val="00453FA3"/>
    <w:rsid w:val="00455919"/>
    <w:rsid w:val="004878FB"/>
    <w:rsid w:val="00497930"/>
    <w:rsid w:val="004A6552"/>
    <w:rsid w:val="004B2C00"/>
    <w:rsid w:val="004C1771"/>
    <w:rsid w:val="004C323E"/>
    <w:rsid w:val="004F742B"/>
    <w:rsid w:val="00527F40"/>
    <w:rsid w:val="005302C2"/>
    <w:rsid w:val="00556B6B"/>
    <w:rsid w:val="005A3640"/>
    <w:rsid w:val="005A4BEE"/>
    <w:rsid w:val="005A5997"/>
    <w:rsid w:val="005E4332"/>
    <w:rsid w:val="005F5C8A"/>
    <w:rsid w:val="00600E5F"/>
    <w:rsid w:val="00602614"/>
    <w:rsid w:val="00610B03"/>
    <w:rsid w:val="00613A32"/>
    <w:rsid w:val="00627FBE"/>
    <w:rsid w:val="00637191"/>
    <w:rsid w:val="0065208B"/>
    <w:rsid w:val="00667F00"/>
    <w:rsid w:val="006903D5"/>
    <w:rsid w:val="00690DB0"/>
    <w:rsid w:val="006945C8"/>
    <w:rsid w:val="006A0C2B"/>
    <w:rsid w:val="006A722F"/>
    <w:rsid w:val="006A7327"/>
    <w:rsid w:val="006B199D"/>
    <w:rsid w:val="006B2884"/>
    <w:rsid w:val="006C6DC5"/>
    <w:rsid w:val="006D0DD6"/>
    <w:rsid w:val="006E22D7"/>
    <w:rsid w:val="006E60A7"/>
    <w:rsid w:val="00703581"/>
    <w:rsid w:val="00704830"/>
    <w:rsid w:val="00710DD2"/>
    <w:rsid w:val="00720914"/>
    <w:rsid w:val="00724984"/>
    <w:rsid w:val="0073643E"/>
    <w:rsid w:val="00742F51"/>
    <w:rsid w:val="007448A0"/>
    <w:rsid w:val="007669A4"/>
    <w:rsid w:val="007A1396"/>
    <w:rsid w:val="007C7D69"/>
    <w:rsid w:val="007D6AD6"/>
    <w:rsid w:val="007E3C70"/>
    <w:rsid w:val="007E51EC"/>
    <w:rsid w:val="007F20F2"/>
    <w:rsid w:val="007F4240"/>
    <w:rsid w:val="00816A45"/>
    <w:rsid w:val="00822171"/>
    <w:rsid w:val="008239E7"/>
    <w:rsid w:val="00844E7B"/>
    <w:rsid w:val="0085719D"/>
    <w:rsid w:val="00886655"/>
    <w:rsid w:val="00892863"/>
    <w:rsid w:val="008B108F"/>
    <w:rsid w:val="008B7A92"/>
    <w:rsid w:val="008B7C30"/>
    <w:rsid w:val="008C5EF7"/>
    <w:rsid w:val="008D6E30"/>
    <w:rsid w:val="008D72CC"/>
    <w:rsid w:val="008F3044"/>
    <w:rsid w:val="008F4041"/>
    <w:rsid w:val="00901519"/>
    <w:rsid w:val="0091476F"/>
    <w:rsid w:val="0092629E"/>
    <w:rsid w:val="0092666E"/>
    <w:rsid w:val="00932E7F"/>
    <w:rsid w:val="00964098"/>
    <w:rsid w:val="00996165"/>
    <w:rsid w:val="009975C0"/>
    <w:rsid w:val="009C450B"/>
    <w:rsid w:val="009D2C37"/>
    <w:rsid w:val="009E08BB"/>
    <w:rsid w:val="009E6A55"/>
    <w:rsid w:val="009F0CF2"/>
    <w:rsid w:val="00A00D46"/>
    <w:rsid w:val="00A15803"/>
    <w:rsid w:val="00A30293"/>
    <w:rsid w:val="00A33ECD"/>
    <w:rsid w:val="00A53999"/>
    <w:rsid w:val="00A55118"/>
    <w:rsid w:val="00A628CD"/>
    <w:rsid w:val="00A76DBB"/>
    <w:rsid w:val="00A95864"/>
    <w:rsid w:val="00A976EA"/>
    <w:rsid w:val="00AA60D7"/>
    <w:rsid w:val="00AB0593"/>
    <w:rsid w:val="00AB1153"/>
    <w:rsid w:val="00AB17E9"/>
    <w:rsid w:val="00AB279F"/>
    <w:rsid w:val="00AB7A4A"/>
    <w:rsid w:val="00AC2096"/>
    <w:rsid w:val="00AD6BBD"/>
    <w:rsid w:val="00AE0DF1"/>
    <w:rsid w:val="00AF01D2"/>
    <w:rsid w:val="00B00505"/>
    <w:rsid w:val="00B31B79"/>
    <w:rsid w:val="00B7399E"/>
    <w:rsid w:val="00B7502A"/>
    <w:rsid w:val="00B80F34"/>
    <w:rsid w:val="00B8217C"/>
    <w:rsid w:val="00B966DB"/>
    <w:rsid w:val="00BA75DA"/>
    <w:rsid w:val="00BB2878"/>
    <w:rsid w:val="00BC2332"/>
    <w:rsid w:val="00BC7AFC"/>
    <w:rsid w:val="00BD67CE"/>
    <w:rsid w:val="00BE4778"/>
    <w:rsid w:val="00BF2B04"/>
    <w:rsid w:val="00BF74AD"/>
    <w:rsid w:val="00C10CA5"/>
    <w:rsid w:val="00C332EE"/>
    <w:rsid w:val="00C33A69"/>
    <w:rsid w:val="00C42285"/>
    <w:rsid w:val="00C613BC"/>
    <w:rsid w:val="00C64297"/>
    <w:rsid w:val="00C8364F"/>
    <w:rsid w:val="00CB1A62"/>
    <w:rsid w:val="00CB7A48"/>
    <w:rsid w:val="00CC600F"/>
    <w:rsid w:val="00CF3E29"/>
    <w:rsid w:val="00CF5B6A"/>
    <w:rsid w:val="00D0426E"/>
    <w:rsid w:val="00D12A7A"/>
    <w:rsid w:val="00D12BC0"/>
    <w:rsid w:val="00D2138E"/>
    <w:rsid w:val="00D47708"/>
    <w:rsid w:val="00D55E1B"/>
    <w:rsid w:val="00D66E18"/>
    <w:rsid w:val="00D70463"/>
    <w:rsid w:val="00D7138F"/>
    <w:rsid w:val="00D80BAC"/>
    <w:rsid w:val="00D84E32"/>
    <w:rsid w:val="00D96C77"/>
    <w:rsid w:val="00D972D0"/>
    <w:rsid w:val="00D972EC"/>
    <w:rsid w:val="00DA3406"/>
    <w:rsid w:val="00E04921"/>
    <w:rsid w:val="00E171C8"/>
    <w:rsid w:val="00E30DC1"/>
    <w:rsid w:val="00E474E1"/>
    <w:rsid w:val="00E47EE2"/>
    <w:rsid w:val="00E578FF"/>
    <w:rsid w:val="00E627C7"/>
    <w:rsid w:val="00E717EA"/>
    <w:rsid w:val="00E80CDB"/>
    <w:rsid w:val="00E81114"/>
    <w:rsid w:val="00E91574"/>
    <w:rsid w:val="00EA3FA1"/>
    <w:rsid w:val="00EB0C90"/>
    <w:rsid w:val="00EC46A0"/>
    <w:rsid w:val="00EC7779"/>
    <w:rsid w:val="00ED0B21"/>
    <w:rsid w:val="00ED60B5"/>
    <w:rsid w:val="00ED7AB8"/>
    <w:rsid w:val="00EF02FE"/>
    <w:rsid w:val="00F01395"/>
    <w:rsid w:val="00F035AE"/>
    <w:rsid w:val="00F05E6F"/>
    <w:rsid w:val="00F142C0"/>
    <w:rsid w:val="00F23F15"/>
    <w:rsid w:val="00F40D48"/>
    <w:rsid w:val="00F731A0"/>
    <w:rsid w:val="00F806D7"/>
    <w:rsid w:val="00F82BEB"/>
    <w:rsid w:val="00F84D9E"/>
    <w:rsid w:val="00FA2ECF"/>
    <w:rsid w:val="00FD1F03"/>
    <w:rsid w:val="00FD6C21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97ABA8C"/>
  <w15:docId w15:val="{3F2F6B92-ADF7-49D4-86F1-E7591CE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semiHidden/>
    <w:rsid w:val="00D84E32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707AC"/>
    <w:pPr>
      <w:ind w:left="720"/>
    </w:pPr>
    <w:rPr>
      <w:rFonts w:ascii="Times New Roman" w:hAnsi="Times New Roman"/>
      <w:sz w:val="24"/>
      <w:szCs w:val="24"/>
      <w:lang w:val="en-CA" w:eastAsia="en-CA"/>
    </w:rPr>
  </w:style>
  <w:style w:type="paragraph" w:styleId="NormalWeb">
    <w:name w:val="Normal (Web)"/>
    <w:basedOn w:val="Normal"/>
    <w:rsid w:val="002F3C50"/>
    <w:pPr>
      <w:spacing w:after="157" w:line="188" w:lineRule="atLeast"/>
    </w:pPr>
    <w:rPr>
      <w:rFonts w:ascii="Times New Roman" w:hAnsi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9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rvations@manitoulinhote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one7amc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zuppa@cityssm.on.ca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\My%20Documents\MyFiles\Zone%207\2007%20Spring\Draft%20Spr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3F28-E635-4D5E-B16E-6C3667D7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Spring Agenda</Template>
  <TotalTime>148</TotalTime>
  <Pages>1</Pages>
  <Words>125</Words>
  <Characters>1355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1478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mailto:escape@killarney.com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Gilmer</dc:creator>
  <cp:lastModifiedBy>Madison Zuppa</cp:lastModifiedBy>
  <cp:revision>7</cp:revision>
  <cp:lastPrinted>2013-08-29T16:24:00Z</cp:lastPrinted>
  <dcterms:created xsi:type="dcterms:W3CDTF">2023-09-08T18:13:00Z</dcterms:created>
  <dcterms:modified xsi:type="dcterms:W3CDTF">2024-03-04T14:54:00Z</dcterms:modified>
</cp:coreProperties>
</file>