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25" w:type="pct"/>
        <w:tblInd w:w="213" w:type="dxa"/>
        <w:tblLook w:val="0000" w:firstRow="0" w:lastRow="0" w:firstColumn="0" w:lastColumn="0" w:noHBand="0" w:noVBand="0"/>
      </w:tblPr>
      <w:tblGrid>
        <w:gridCol w:w="8658"/>
      </w:tblGrid>
      <w:tr w:rsidR="00ED0B21" w14:paraId="161AE472" w14:textId="77777777">
        <w:trPr>
          <w:trHeight w:val="1006"/>
        </w:trPr>
        <w:tc>
          <w:tcPr>
            <w:tcW w:w="5000" w:type="pct"/>
          </w:tcPr>
          <w:p w14:paraId="2C6E14A6" w14:textId="3A9FBDE0" w:rsidR="00ED0B21" w:rsidRDefault="0000405C" w:rsidP="00742F51">
            <w:pPr>
              <w:pStyle w:val="CompanyName"/>
              <w:tabs>
                <w:tab w:val="left" w:pos="510"/>
                <w:tab w:val="center" w:pos="4261"/>
              </w:tabs>
              <w:rPr>
                <w:b/>
                <w:bCs/>
                <w:lang w:val="en-CA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F5AF9C" wp14:editId="3F45F73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569595</wp:posOffset>
                      </wp:positionV>
                      <wp:extent cx="5915025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502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739D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4.85pt" to="460.3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" strokeweight="4.5pt">
                      <v:stroke linestyle="thinThick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45EBB88" wp14:editId="31C5B0DC">
                  <wp:extent cx="1571625" cy="476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6165">
              <w:br/>
            </w:r>
          </w:p>
        </w:tc>
      </w:tr>
    </w:tbl>
    <w:p w14:paraId="20BAAF79" w14:textId="20A59DEC" w:rsidR="00ED0B21" w:rsidRPr="00B7502A" w:rsidRDefault="00D972EC" w:rsidP="00D972EC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Registration Form</w:t>
      </w:r>
    </w:p>
    <w:p w14:paraId="34EA886E" w14:textId="25C0127E" w:rsidR="00742F51" w:rsidRPr="00B7502A" w:rsidRDefault="0035150A" w:rsidP="00742F51">
      <w:pPr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 xml:space="preserve">AMCTO Zone 7 </w:t>
      </w:r>
      <w:r w:rsidR="00A7380C">
        <w:rPr>
          <w:rFonts w:ascii="Arial" w:hAnsi="Arial" w:cs="Arial"/>
          <w:sz w:val="24"/>
          <w:szCs w:val="24"/>
        </w:rPr>
        <w:t xml:space="preserve">Spring </w:t>
      </w:r>
      <w:r w:rsidR="00D96C77" w:rsidRPr="00B7502A">
        <w:rPr>
          <w:rFonts w:ascii="Arial" w:hAnsi="Arial" w:cs="Arial"/>
          <w:sz w:val="24"/>
          <w:szCs w:val="24"/>
        </w:rPr>
        <w:t>202</w:t>
      </w:r>
      <w:r w:rsidR="0036265E">
        <w:rPr>
          <w:rFonts w:ascii="Arial" w:hAnsi="Arial" w:cs="Arial"/>
          <w:sz w:val="24"/>
          <w:szCs w:val="24"/>
        </w:rPr>
        <w:t>5</w:t>
      </w:r>
      <w:r w:rsidR="00742F51" w:rsidRPr="00B7502A">
        <w:rPr>
          <w:rFonts w:ascii="Arial" w:hAnsi="Arial" w:cs="Arial"/>
          <w:sz w:val="24"/>
          <w:szCs w:val="24"/>
        </w:rPr>
        <w:t xml:space="preserve"> Workshop</w:t>
      </w:r>
    </w:p>
    <w:p w14:paraId="763E1E56" w14:textId="1A91ADD4" w:rsidR="0035150A" w:rsidRPr="00B7502A" w:rsidRDefault="00A44D89" w:rsidP="00742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7 - 8</w:t>
      </w:r>
      <w:r w:rsidR="00A90230">
        <w:rPr>
          <w:rFonts w:ascii="Arial" w:hAnsi="Arial" w:cs="Arial"/>
          <w:sz w:val="24"/>
          <w:szCs w:val="24"/>
        </w:rPr>
        <w:t xml:space="preserve"> </w:t>
      </w:r>
      <w:r w:rsidR="00AB17E9">
        <w:rPr>
          <w:rFonts w:ascii="Arial" w:hAnsi="Arial" w:cs="Arial"/>
          <w:sz w:val="24"/>
          <w:szCs w:val="24"/>
        </w:rPr>
        <w:t>–</w:t>
      </w:r>
      <w:r w:rsidR="00797B68">
        <w:rPr>
          <w:rFonts w:ascii="Arial" w:hAnsi="Arial" w:cs="Arial"/>
          <w:sz w:val="24"/>
          <w:szCs w:val="24"/>
        </w:rPr>
        <w:t xml:space="preserve"> </w:t>
      </w:r>
      <w:r w:rsidR="00A90230">
        <w:rPr>
          <w:rFonts w:ascii="Arial" w:hAnsi="Arial" w:cs="Arial"/>
          <w:sz w:val="24"/>
          <w:szCs w:val="24"/>
        </w:rPr>
        <w:t>Holiday Inn</w:t>
      </w:r>
      <w:r w:rsidR="00797B68">
        <w:rPr>
          <w:rFonts w:ascii="Arial" w:hAnsi="Arial" w:cs="Arial"/>
          <w:sz w:val="24"/>
          <w:szCs w:val="24"/>
        </w:rPr>
        <w:t xml:space="preserve">, </w:t>
      </w:r>
      <w:r w:rsidR="00A90230">
        <w:rPr>
          <w:rFonts w:ascii="Arial" w:hAnsi="Arial" w:cs="Arial"/>
          <w:sz w:val="24"/>
          <w:szCs w:val="24"/>
        </w:rPr>
        <w:t>Sudbury</w:t>
      </w:r>
      <w:r w:rsidR="00FB4C05">
        <w:rPr>
          <w:rFonts w:ascii="Arial" w:hAnsi="Arial" w:cs="Arial"/>
          <w:sz w:val="24"/>
          <w:szCs w:val="24"/>
        </w:rPr>
        <w:t>, 1696 Regent Street</w:t>
      </w:r>
    </w:p>
    <w:p w14:paraId="6C16A0AF" w14:textId="5F43CD98" w:rsidR="00742F51" w:rsidRPr="00B7502A" w:rsidRDefault="00742F51" w:rsidP="00B7502A">
      <w:pPr>
        <w:spacing w:before="240"/>
        <w:rPr>
          <w:rFonts w:ascii="Arial" w:hAnsi="Arial" w:cs="Arial"/>
          <w:sz w:val="24"/>
          <w:szCs w:val="24"/>
        </w:rPr>
      </w:pPr>
      <w:proofErr w:type="gramStart"/>
      <w:r w:rsidRPr="00B7502A">
        <w:rPr>
          <w:rFonts w:ascii="Arial" w:hAnsi="Arial" w:cs="Arial"/>
          <w:sz w:val="24"/>
          <w:szCs w:val="24"/>
        </w:rPr>
        <w:t>Name:</w:t>
      </w:r>
      <w:r w:rsidRPr="00B7502A">
        <w:rPr>
          <w:rFonts w:ascii="Arial" w:hAnsi="Arial" w:cs="Arial"/>
          <w:sz w:val="24"/>
          <w:szCs w:val="24"/>
          <w:u w:val="single"/>
        </w:rPr>
        <w:t>_</w:t>
      </w:r>
      <w:proofErr w:type="gramEnd"/>
      <w:r w:rsidRPr="00B7502A">
        <w:rPr>
          <w:rFonts w:ascii="Arial" w:hAnsi="Arial" w:cs="Arial"/>
          <w:sz w:val="24"/>
          <w:szCs w:val="24"/>
          <w:u w:val="single"/>
        </w:rPr>
        <w:t>_____________________</w:t>
      </w:r>
      <w:r w:rsidR="00017DE5" w:rsidRPr="00B7502A">
        <w:rPr>
          <w:rFonts w:ascii="Arial" w:hAnsi="Arial" w:cs="Arial"/>
          <w:sz w:val="24"/>
          <w:szCs w:val="24"/>
          <w:u w:val="single"/>
        </w:rPr>
        <w:t>__________________________________________</w:t>
      </w:r>
    </w:p>
    <w:p w14:paraId="1758CDB8" w14:textId="09556408" w:rsidR="00B7502A" w:rsidRDefault="00742F51" w:rsidP="00B7502A">
      <w:pPr>
        <w:spacing w:before="240"/>
        <w:rPr>
          <w:rFonts w:ascii="Arial" w:hAnsi="Arial" w:cs="Arial"/>
          <w:sz w:val="24"/>
          <w:szCs w:val="24"/>
          <w:u w:val="single"/>
        </w:rPr>
      </w:pPr>
      <w:r w:rsidRPr="00B7502A">
        <w:rPr>
          <w:rFonts w:ascii="Arial" w:hAnsi="Arial" w:cs="Arial"/>
          <w:sz w:val="24"/>
          <w:szCs w:val="24"/>
        </w:rPr>
        <w:t xml:space="preserve">Municipality: </w:t>
      </w:r>
      <w:r w:rsidR="00B7502A">
        <w:rPr>
          <w:rFonts w:ascii="Arial" w:hAnsi="Arial" w:cs="Arial"/>
          <w:sz w:val="24"/>
          <w:szCs w:val="24"/>
        </w:rPr>
        <w:t>_________________</w:t>
      </w:r>
      <w:r w:rsidR="0036265E">
        <w:rPr>
          <w:rFonts w:ascii="Arial" w:hAnsi="Arial" w:cs="Arial"/>
          <w:sz w:val="24"/>
          <w:szCs w:val="24"/>
        </w:rPr>
        <w:t>__</w:t>
      </w:r>
      <w:r w:rsidR="00B7502A">
        <w:rPr>
          <w:rFonts w:ascii="Arial" w:hAnsi="Arial" w:cs="Arial"/>
          <w:sz w:val="24"/>
          <w:szCs w:val="24"/>
        </w:rPr>
        <w:t>_____</w:t>
      </w:r>
      <w:r w:rsidRPr="00B7502A">
        <w:rPr>
          <w:rFonts w:ascii="Arial" w:hAnsi="Arial" w:cs="Arial"/>
          <w:sz w:val="24"/>
          <w:szCs w:val="24"/>
        </w:rPr>
        <w:t>_</w:t>
      </w:r>
      <w:r w:rsidR="0036265E">
        <w:rPr>
          <w:rFonts w:ascii="Arial" w:hAnsi="Arial" w:cs="Arial"/>
          <w:sz w:val="24"/>
          <w:szCs w:val="24"/>
        </w:rPr>
        <w:t xml:space="preserve"> P</w:t>
      </w:r>
      <w:r w:rsidRPr="00B7502A">
        <w:rPr>
          <w:rFonts w:ascii="Arial" w:hAnsi="Arial" w:cs="Arial"/>
          <w:sz w:val="24"/>
          <w:szCs w:val="24"/>
        </w:rPr>
        <w:t>osition:</w:t>
      </w:r>
      <w:r w:rsidR="00B7502A">
        <w:rPr>
          <w:rFonts w:ascii="Arial" w:hAnsi="Arial" w:cs="Arial"/>
          <w:sz w:val="24"/>
          <w:szCs w:val="24"/>
          <w:u w:val="single"/>
        </w:rPr>
        <w:t>___________________________</w:t>
      </w:r>
    </w:p>
    <w:p w14:paraId="3C56BDF4" w14:textId="44D8C889" w:rsidR="00742F51" w:rsidRDefault="00742F51" w:rsidP="00B7502A">
      <w:pPr>
        <w:spacing w:before="240"/>
        <w:rPr>
          <w:rFonts w:ascii="Arial" w:hAnsi="Arial" w:cs="Arial"/>
          <w:sz w:val="24"/>
          <w:szCs w:val="24"/>
          <w:u w:val="single"/>
        </w:rPr>
      </w:pPr>
      <w:r w:rsidRPr="00B7502A">
        <w:rPr>
          <w:rFonts w:ascii="Arial" w:hAnsi="Arial" w:cs="Arial"/>
          <w:sz w:val="24"/>
          <w:szCs w:val="24"/>
        </w:rPr>
        <w:t xml:space="preserve">Email: </w:t>
      </w:r>
      <w:r w:rsidRPr="00B7502A">
        <w:rPr>
          <w:rFonts w:ascii="Arial" w:hAnsi="Arial" w:cs="Arial"/>
          <w:sz w:val="24"/>
          <w:szCs w:val="24"/>
          <w:u w:val="single"/>
        </w:rPr>
        <w:t xml:space="preserve"> __________________________________________________</w:t>
      </w:r>
      <w:r w:rsidR="00017DE5" w:rsidRPr="00B7502A">
        <w:rPr>
          <w:rFonts w:ascii="Arial" w:hAnsi="Arial" w:cs="Arial"/>
          <w:sz w:val="24"/>
          <w:szCs w:val="24"/>
          <w:u w:val="single"/>
        </w:rPr>
        <w:t>______________</w:t>
      </w:r>
    </w:p>
    <w:p w14:paraId="3FE4F6AC" w14:textId="3E3D8950" w:rsidR="00742F51" w:rsidRPr="00B7502A" w:rsidRDefault="00AB17E9" w:rsidP="00B7502A">
      <w:pPr>
        <w:spacing w:before="240" w:after="240"/>
        <w:rPr>
          <w:rFonts w:ascii="Arial" w:hAnsi="Arial" w:cs="Arial"/>
          <w:sz w:val="24"/>
          <w:szCs w:val="24"/>
          <w:u w:val="single"/>
        </w:rPr>
      </w:pPr>
      <w:r w:rsidRPr="00B7502A">
        <w:rPr>
          <w:rFonts w:ascii="Arial" w:hAnsi="Arial" w:cs="Arial"/>
          <w:noProof/>
          <w:sz w:val="24"/>
          <w:szCs w:val="24"/>
          <w:u w:val="single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4D0B4C" wp14:editId="4FC69244">
                <wp:simplePos x="0" y="0"/>
                <wp:positionH relativeFrom="column">
                  <wp:posOffset>-142875</wp:posOffset>
                </wp:positionH>
                <wp:positionV relativeFrom="paragraph">
                  <wp:posOffset>434976</wp:posOffset>
                </wp:positionV>
                <wp:extent cx="6296025" cy="2019300"/>
                <wp:effectExtent l="0" t="0" r="28575" b="1905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2019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3E6EC" id="Rectangle 16" o:spid="_x0000_s1026" style="position:absolute;margin-left:-11.25pt;margin-top:34.25pt;width:495.75pt;height:15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" filled="f" strokeweight="1pt"/>
            </w:pict>
          </mc:Fallback>
        </mc:AlternateContent>
      </w:r>
      <w:r w:rsidR="00742F51" w:rsidRPr="00B7502A">
        <w:rPr>
          <w:rFonts w:ascii="Arial" w:hAnsi="Arial" w:cs="Arial"/>
          <w:sz w:val="24"/>
          <w:szCs w:val="24"/>
        </w:rPr>
        <w:t xml:space="preserve">Phone: </w:t>
      </w:r>
      <w:r w:rsidR="00742F51" w:rsidRPr="00B7502A">
        <w:rPr>
          <w:rFonts w:ascii="Arial" w:hAnsi="Arial" w:cs="Arial"/>
          <w:sz w:val="24"/>
          <w:szCs w:val="24"/>
          <w:u w:val="single"/>
        </w:rPr>
        <w:t>_________________________________________________</w:t>
      </w:r>
      <w:r w:rsidR="00017DE5" w:rsidRPr="00B7502A">
        <w:rPr>
          <w:rFonts w:ascii="Arial" w:hAnsi="Arial" w:cs="Arial"/>
          <w:sz w:val="24"/>
          <w:szCs w:val="24"/>
          <w:u w:val="single"/>
        </w:rPr>
        <w:t>______________</w:t>
      </w:r>
    </w:p>
    <w:p w14:paraId="73051F28" w14:textId="171111FC" w:rsidR="00742F51" w:rsidRPr="00B7502A" w:rsidRDefault="00D96C77" w:rsidP="00AB17E9">
      <w:pPr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b/>
          <w:sz w:val="24"/>
          <w:szCs w:val="24"/>
        </w:rPr>
        <w:t>T</w:t>
      </w:r>
      <w:r w:rsidR="00133555">
        <w:rPr>
          <w:rFonts w:ascii="Arial" w:hAnsi="Arial" w:cs="Arial"/>
          <w:b/>
          <w:sz w:val="24"/>
          <w:szCs w:val="24"/>
        </w:rPr>
        <w:t>hursday and Friday</w:t>
      </w:r>
    </w:p>
    <w:p w14:paraId="797808CE" w14:textId="6014CBD2" w:rsidR="00742F51" w:rsidRPr="00B7502A" w:rsidRDefault="00742F51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 xml:space="preserve"> D</w:t>
      </w:r>
      <w:r w:rsidR="0035150A" w:rsidRPr="00B7502A">
        <w:rPr>
          <w:rFonts w:ascii="Arial" w:hAnsi="Arial" w:cs="Arial"/>
          <w:sz w:val="24"/>
          <w:szCs w:val="24"/>
        </w:rPr>
        <w:t>elegate</w:t>
      </w:r>
      <w:r w:rsidRPr="00B7502A">
        <w:rPr>
          <w:rFonts w:ascii="Arial" w:hAnsi="Arial" w:cs="Arial"/>
          <w:sz w:val="24"/>
          <w:szCs w:val="24"/>
        </w:rPr>
        <w:t xml:space="preserve"> $</w:t>
      </w:r>
      <w:r w:rsidR="00F40D48">
        <w:rPr>
          <w:rFonts w:ascii="Arial" w:hAnsi="Arial" w:cs="Arial"/>
          <w:sz w:val="24"/>
          <w:szCs w:val="24"/>
        </w:rPr>
        <w:t>225</w:t>
      </w:r>
      <w:r w:rsidR="00A7280E">
        <w:rPr>
          <w:rFonts w:ascii="Arial" w:hAnsi="Arial" w:cs="Arial"/>
          <w:sz w:val="24"/>
          <w:szCs w:val="24"/>
        </w:rPr>
        <w:t xml:space="preserve"> </w:t>
      </w:r>
      <w:r w:rsidRPr="00B7502A">
        <w:rPr>
          <w:rFonts w:ascii="Arial" w:hAnsi="Arial" w:cs="Arial"/>
          <w:sz w:val="24"/>
          <w:szCs w:val="24"/>
        </w:rPr>
        <w:t>_______</w:t>
      </w:r>
      <w:r w:rsidRPr="00B7502A">
        <w:rPr>
          <w:rFonts w:ascii="Arial" w:hAnsi="Arial" w:cs="Arial"/>
          <w:sz w:val="24"/>
          <w:szCs w:val="24"/>
        </w:rPr>
        <w:tab/>
      </w:r>
      <w:r w:rsidRPr="00B7502A">
        <w:rPr>
          <w:rFonts w:ascii="Arial" w:hAnsi="Arial" w:cs="Arial"/>
          <w:sz w:val="24"/>
          <w:szCs w:val="24"/>
        </w:rPr>
        <w:tab/>
      </w:r>
    </w:p>
    <w:p w14:paraId="0CF6B330" w14:textId="77777777" w:rsidR="00742F51" w:rsidRPr="00B7502A" w:rsidRDefault="00742F51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</w:p>
    <w:p w14:paraId="6F44DEB9" w14:textId="3C2DB879" w:rsidR="00742F51" w:rsidRPr="0013422F" w:rsidRDefault="00133555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 Only </w:t>
      </w:r>
      <w:r>
        <w:rPr>
          <w:rFonts w:ascii="Arial" w:hAnsi="Arial" w:cs="Arial"/>
          <w:sz w:val="24"/>
          <w:szCs w:val="24"/>
        </w:rPr>
        <w:t>(i</w:t>
      </w:r>
      <w:r w:rsidR="00742F51" w:rsidRPr="00B7502A">
        <w:rPr>
          <w:rFonts w:ascii="Arial" w:hAnsi="Arial" w:cs="Arial"/>
          <w:sz w:val="24"/>
          <w:szCs w:val="24"/>
        </w:rPr>
        <w:t>ncludes lunch</w:t>
      </w:r>
      <w:r w:rsidR="00BE4778">
        <w:rPr>
          <w:rFonts w:ascii="Arial" w:hAnsi="Arial" w:cs="Arial"/>
          <w:sz w:val="24"/>
          <w:szCs w:val="24"/>
        </w:rPr>
        <w:t xml:space="preserve"> and dinner</w:t>
      </w:r>
      <w:r w:rsidR="00742F51" w:rsidRPr="00B7502A">
        <w:rPr>
          <w:rFonts w:ascii="Arial" w:hAnsi="Arial" w:cs="Arial"/>
          <w:sz w:val="24"/>
          <w:szCs w:val="24"/>
        </w:rPr>
        <w:t>)</w:t>
      </w:r>
      <w:r w:rsidR="0013422F">
        <w:rPr>
          <w:rFonts w:ascii="Arial" w:hAnsi="Arial" w:cs="Arial"/>
          <w:sz w:val="24"/>
          <w:szCs w:val="24"/>
        </w:rPr>
        <w:tab/>
      </w:r>
      <w:r w:rsidR="0013422F" w:rsidRPr="0013422F">
        <w:rPr>
          <w:rFonts w:ascii="Arial" w:hAnsi="Arial" w:cs="Arial"/>
          <w:b/>
          <w:bCs/>
          <w:sz w:val="24"/>
          <w:szCs w:val="24"/>
        </w:rPr>
        <w:t>Friday Only</w:t>
      </w:r>
      <w:r w:rsidR="0013422F">
        <w:rPr>
          <w:rFonts w:ascii="Arial" w:hAnsi="Arial" w:cs="Arial"/>
          <w:sz w:val="24"/>
          <w:szCs w:val="24"/>
        </w:rPr>
        <w:t xml:space="preserve"> (includes breakfast)</w:t>
      </w:r>
    </w:p>
    <w:p w14:paraId="5A4ABCFE" w14:textId="4D8430EB" w:rsidR="00742F51" w:rsidRPr="00B7502A" w:rsidRDefault="00742F51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 xml:space="preserve"> D</w:t>
      </w:r>
      <w:r w:rsidR="0035150A" w:rsidRPr="00B7502A">
        <w:rPr>
          <w:rFonts w:ascii="Arial" w:hAnsi="Arial" w:cs="Arial"/>
          <w:sz w:val="24"/>
          <w:szCs w:val="24"/>
        </w:rPr>
        <w:t>elegate</w:t>
      </w:r>
      <w:r w:rsidRPr="00B7502A">
        <w:rPr>
          <w:rFonts w:ascii="Arial" w:hAnsi="Arial" w:cs="Arial"/>
          <w:sz w:val="24"/>
          <w:szCs w:val="24"/>
        </w:rPr>
        <w:t xml:space="preserve"> $</w:t>
      </w:r>
      <w:r w:rsidR="00315E41">
        <w:rPr>
          <w:rFonts w:ascii="Arial" w:hAnsi="Arial" w:cs="Arial"/>
          <w:sz w:val="24"/>
          <w:szCs w:val="24"/>
        </w:rPr>
        <w:t>1</w:t>
      </w:r>
      <w:r w:rsidR="00A44D89">
        <w:rPr>
          <w:rFonts w:ascii="Arial" w:hAnsi="Arial" w:cs="Arial"/>
          <w:sz w:val="24"/>
          <w:szCs w:val="24"/>
        </w:rPr>
        <w:t>75</w:t>
      </w:r>
      <w:r w:rsidR="00A7280E">
        <w:rPr>
          <w:rFonts w:ascii="Arial" w:hAnsi="Arial" w:cs="Arial"/>
          <w:sz w:val="24"/>
          <w:szCs w:val="24"/>
        </w:rPr>
        <w:t xml:space="preserve"> </w:t>
      </w:r>
      <w:r w:rsidRPr="00B7502A">
        <w:rPr>
          <w:rFonts w:ascii="Arial" w:hAnsi="Arial" w:cs="Arial"/>
          <w:sz w:val="24"/>
          <w:szCs w:val="24"/>
        </w:rPr>
        <w:t>_______</w:t>
      </w:r>
      <w:r w:rsidRPr="00B7502A">
        <w:rPr>
          <w:rFonts w:ascii="Arial" w:hAnsi="Arial" w:cs="Arial"/>
          <w:sz w:val="24"/>
          <w:szCs w:val="24"/>
        </w:rPr>
        <w:tab/>
      </w:r>
      <w:r w:rsidRPr="00B7502A">
        <w:rPr>
          <w:rFonts w:ascii="Arial" w:hAnsi="Arial" w:cs="Arial"/>
          <w:sz w:val="24"/>
          <w:szCs w:val="24"/>
        </w:rPr>
        <w:tab/>
      </w:r>
      <w:r w:rsidR="0013422F">
        <w:rPr>
          <w:rFonts w:ascii="Arial" w:hAnsi="Arial" w:cs="Arial"/>
          <w:sz w:val="24"/>
          <w:szCs w:val="24"/>
        </w:rPr>
        <w:tab/>
      </w:r>
      <w:r w:rsidR="0013422F">
        <w:rPr>
          <w:rFonts w:ascii="Arial" w:hAnsi="Arial" w:cs="Arial"/>
          <w:sz w:val="24"/>
          <w:szCs w:val="24"/>
        </w:rPr>
        <w:tab/>
        <w:t>Delegates $</w:t>
      </w:r>
      <w:r w:rsidR="00A44D89">
        <w:rPr>
          <w:rFonts w:ascii="Arial" w:hAnsi="Arial" w:cs="Arial"/>
          <w:sz w:val="24"/>
          <w:szCs w:val="24"/>
        </w:rPr>
        <w:t>80</w:t>
      </w:r>
      <w:r w:rsidR="00A7280E">
        <w:rPr>
          <w:rFonts w:ascii="Arial" w:hAnsi="Arial" w:cs="Arial"/>
          <w:sz w:val="24"/>
          <w:szCs w:val="24"/>
        </w:rPr>
        <w:t xml:space="preserve"> </w:t>
      </w:r>
      <w:r w:rsidR="0013422F">
        <w:rPr>
          <w:rFonts w:ascii="Arial" w:hAnsi="Arial" w:cs="Arial"/>
          <w:sz w:val="24"/>
          <w:szCs w:val="24"/>
        </w:rPr>
        <w:t>__________</w:t>
      </w:r>
    </w:p>
    <w:p w14:paraId="6EC3ACB1" w14:textId="5AA15D60" w:rsidR="0034143D" w:rsidRPr="00B7502A" w:rsidRDefault="0034143D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</w:p>
    <w:p w14:paraId="62BCD193" w14:textId="756DEAF0" w:rsidR="00742F51" w:rsidRPr="00B7502A" w:rsidRDefault="00133555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Amount Submitted </w:t>
      </w:r>
      <w:r w:rsidR="00742F51" w:rsidRPr="00B7502A">
        <w:rPr>
          <w:rFonts w:ascii="Arial" w:hAnsi="Arial" w:cs="Arial"/>
          <w:sz w:val="24"/>
          <w:szCs w:val="24"/>
        </w:rPr>
        <w:t>$____________</w:t>
      </w:r>
    </w:p>
    <w:p w14:paraId="00C0D584" w14:textId="77777777" w:rsidR="00742F51" w:rsidRPr="00B7502A" w:rsidRDefault="00742F51" w:rsidP="00742F51">
      <w:pPr>
        <w:rPr>
          <w:rFonts w:ascii="Arial" w:hAnsi="Arial" w:cs="Arial"/>
          <w:sz w:val="24"/>
          <w:szCs w:val="24"/>
          <w:u w:val="single"/>
        </w:rPr>
      </w:pPr>
    </w:p>
    <w:p w14:paraId="00CBD40B" w14:textId="2DA2F81A" w:rsidR="00F05E6F" w:rsidRPr="00A7280E" w:rsidRDefault="00D972EC" w:rsidP="00742F51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Dietary Restrictions </w:t>
      </w:r>
      <w:r w:rsidR="00F05E6F" w:rsidRPr="00B7502A">
        <w:rPr>
          <w:rFonts w:ascii="Arial" w:hAnsi="Arial" w:cs="Arial"/>
          <w:sz w:val="24"/>
          <w:szCs w:val="24"/>
        </w:rPr>
        <w:t>_</w:t>
      </w:r>
      <w:r w:rsidR="00B7502A">
        <w:rPr>
          <w:rFonts w:ascii="Arial" w:hAnsi="Arial" w:cs="Arial"/>
          <w:sz w:val="24"/>
          <w:szCs w:val="24"/>
        </w:rPr>
        <w:t>_</w:t>
      </w:r>
      <w:r w:rsidR="00F05E6F" w:rsidRPr="00B7502A">
        <w:rPr>
          <w:rFonts w:ascii="Arial" w:hAnsi="Arial" w:cs="Arial"/>
          <w:sz w:val="24"/>
          <w:szCs w:val="24"/>
        </w:rPr>
        <w:t>_____________________________________________</w:t>
      </w:r>
    </w:p>
    <w:p w14:paraId="2692481F" w14:textId="792C80D6" w:rsidR="00017DE5" w:rsidRPr="00133555" w:rsidRDefault="00F05E6F" w:rsidP="00B7502A">
      <w:pPr>
        <w:spacing w:before="240"/>
        <w:rPr>
          <w:rFonts w:ascii="Arial" w:hAnsi="Arial" w:cs="Arial"/>
          <w:bCs/>
          <w:sz w:val="24"/>
          <w:szCs w:val="24"/>
        </w:rPr>
      </w:pPr>
      <w:r w:rsidRPr="00133555">
        <w:rPr>
          <w:rFonts w:ascii="Arial" w:hAnsi="Arial" w:cs="Arial"/>
          <w:bCs/>
          <w:sz w:val="24"/>
          <w:szCs w:val="24"/>
        </w:rPr>
        <w:t>Please note any allergies</w:t>
      </w:r>
      <w:r w:rsidR="00A44D89">
        <w:rPr>
          <w:rFonts w:ascii="Arial" w:hAnsi="Arial" w:cs="Arial"/>
          <w:bCs/>
          <w:sz w:val="24"/>
          <w:szCs w:val="24"/>
        </w:rPr>
        <w:t xml:space="preserve"> </w:t>
      </w:r>
      <w:r w:rsidRPr="00133555">
        <w:rPr>
          <w:rFonts w:ascii="Arial" w:hAnsi="Arial" w:cs="Arial"/>
          <w:bCs/>
          <w:sz w:val="24"/>
          <w:szCs w:val="24"/>
        </w:rPr>
        <w:t>/</w:t>
      </w:r>
      <w:r w:rsidR="00A44D89">
        <w:rPr>
          <w:rFonts w:ascii="Arial" w:hAnsi="Arial" w:cs="Arial"/>
          <w:bCs/>
          <w:sz w:val="24"/>
          <w:szCs w:val="24"/>
        </w:rPr>
        <w:t xml:space="preserve"> </w:t>
      </w:r>
      <w:r w:rsidRPr="00133555">
        <w:rPr>
          <w:rFonts w:ascii="Arial" w:hAnsi="Arial" w:cs="Arial"/>
          <w:bCs/>
          <w:sz w:val="24"/>
          <w:szCs w:val="24"/>
        </w:rPr>
        <w:t>dietary restrictions so we can notify the Conference Centre.</w:t>
      </w:r>
    </w:p>
    <w:p w14:paraId="54E58CFC" w14:textId="77777777" w:rsidR="00F05E6F" w:rsidRPr="00B7502A" w:rsidRDefault="00F05E6F" w:rsidP="00742F51">
      <w:pPr>
        <w:rPr>
          <w:rFonts w:ascii="Arial" w:hAnsi="Arial" w:cs="Arial"/>
          <w:sz w:val="24"/>
          <w:szCs w:val="24"/>
        </w:rPr>
      </w:pPr>
    </w:p>
    <w:p w14:paraId="72904C18" w14:textId="31E99596" w:rsidR="00D972EC" w:rsidRDefault="0036265E" w:rsidP="0036265E">
      <w:pPr>
        <w:ind w:left="-180" w:right="-720"/>
        <w:rPr>
          <w:rFonts w:ascii="Arial" w:hAnsi="Arial" w:cs="Arial"/>
          <w:sz w:val="24"/>
          <w:szCs w:val="24"/>
        </w:rPr>
      </w:pPr>
      <w:r w:rsidRPr="004D6FDB">
        <w:rPr>
          <w:rFonts w:ascii="Arial" w:hAnsi="Arial" w:cs="Arial"/>
          <w:sz w:val="24"/>
          <w:szCs w:val="24"/>
        </w:rPr>
        <w:t xml:space="preserve">For the </w:t>
      </w:r>
      <w:r w:rsidR="00A7280E" w:rsidRPr="004D6FDB">
        <w:rPr>
          <w:rFonts w:ascii="Arial" w:hAnsi="Arial" w:cs="Arial"/>
          <w:b/>
          <w:bCs/>
          <w:sz w:val="24"/>
          <w:szCs w:val="24"/>
        </w:rPr>
        <w:t>Panel Discussion – What Keeps You Up At Night!!</w:t>
      </w:r>
      <w:r w:rsidR="00A7280E" w:rsidRPr="004D6FDB">
        <w:rPr>
          <w:rFonts w:ascii="Arial" w:hAnsi="Arial" w:cs="Arial"/>
          <w:sz w:val="24"/>
          <w:szCs w:val="24"/>
        </w:rPr>
        <w:t xml:space="preserve"> – we are looking for this to be an open forum discussion in a safe space for people to ask questions and seek advice from your fellow municipal workers.</w:t>
      </w:r>
      <w:r w:rsidR="004D6FDB" w:rsidRPr="004D6FDB">
        <w:rPr>
          <w:rFonts w:ascii="Arial" w:hAnsi="Arial" w:cs="Arial"/>
          <w:sz w:val="24"/>
          <w:szCs w:val="24"/>
        </w:rPr>
        <w:t xml:space="preserve"> </w:t>
      </w:r>
      <w:r w:rsidR="004D6FDB" w:rsidRPr="004D6FDB">
        <w:rPr>
          <w:rFonts w:ascii="Arial" w:hAnsi="Arial" w:cs="Arial"/>
          <w:b/>
          <w:bCs/>
          <w:sz w:val="24"/>
          <w:szCs w:val="24"/>
        </w:rPr>
        <w:t>Please share any questions with your registration.</w:t>
      </w:r>
    </w:p>
    <w:p w14:paraId="0194E929" w14:textId="52B50588" w:rsidR="004D6FDB" w:rsidRDefault="004D6FDB" w:rsidP="0036265E">
      <w:pPr>
        <w:ind w:left="-18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5315232A" w14:textId="77777777" w:rsidR="004D6FDB" w:rsidRDefault="004D6FDB" w:rsidP="0036265E">
      <w:pPr>
        <w:ind w:left="-180" w:right="-720"/>
        <w:rPr>
          <w:rFonts w:ascii="Arial" w:hAnsi="Arial" w:cs="Arial"/>
          <w:sz w:val="24"/>
          <w:szCs w:val="24"/>
          <w:u w:val="single"/>
        </w:rPr>
      </w:pPr>
    </w:p>
    <w:p w14:paraId="37EA19F6" w14:textId="354EFFCB" w:rsidR="004D6FDB" w:rsidRPr="004D6FDB" w:rsidRDefault="004D6FDB" w:rsidP="0036265E">
      <w:pPr>
        <w:ind w:left="-18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424F1239" w14:textId="77777777" w:rsidR="0036265E" w:rsidRDefault="0036265E" w:rsidP="0036265E">
      <w:pPr>
        <w:ind w:left="-180" w:right="-720"/>
        <w:rPr>
          <w:rFonts w:ascii="Arial" w:hAnsi="Arial" w:cs="Arial"/>
          <w:sz w:val="24"/>
          <w:szCs w:val="24"/>
        </w:rPr>
      </w:pPr>
    </w:p>
    <w:p w14:paraId="41D1C91F" w14:textId="77777777" w:rsidR="004D6FDB" w:rsidRDefault="004D6FDB" w:rsidP="0036265E">
      <w:pPr>
        <w:ind w:left="-18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the Friday topic – </w:t>
      </w:r>
      <w:r w:rsidRPr="004D6FDB">
        <w:rPr>
          <w:rFonts w:ascii="Arial" w:hAnsi="Arial" w:cs="Arial"/>
          <w:b/>
          <w:bCs/>
          <w:sz w:val="24"/>
          <w:szCs w:val="24"/>
        </w:rPr>
        <w:t>HR Legal Issues Update</w:t>
      </w:r>
      <w:r>
        <w:rPr>
          <w:rFonts w:ascii="Arial" w:hAnsi="Arial" w:cs="Arial"/>
          <w:sz w:val="24"/>
          <w:szCs w:val="24"/>
        </w:rPr>
        <w:t xml:space="preserve"> the presenter is requesting, if possible, that questions be provided in advance so that accurate and meaningful responses can be provided.</w:t>
      </w:r>
    </w:p>
    <w:p w14:paraId="49772A1A" w14:textId="77777777" w:rsidR="004D6FDB" w:rsidRDefault="004D6FDB" w:rsidP="0036265E">
      <w:pPr>
        <w:ind w:left="-18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6A166AD4" w14:textId="77777777" w:rsidR="004D6FDB" w:rsidRDefault="004D6FDB" w:rsidP="0036265E">
      <w:pPr>
        <w:ind w:left="-180" w:right="-720"/>
        <w:rPr>
          <w:rFonts w:ascii="Arial" w:hAnsi="Arial" w:cs="Arial"/>
          <w:sz w:val="24"/>
          <w:szCs w:val="24"/>
          <w:u w:val="single"/>
        </w:rPr>
      </w:pPr>
    </w:p>
    <w:p w14:paraId="10768D46" w14:textId="62A8D356" w:rsidR="0036265E" w:rsidRDefault="004D6FDB" w:rsidP="0036265E">
      <w:pPr>
        <w:ind w:left="-18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7F6379EB" w14:textId="77777777" w:rsidR="004D6FDB" w:rsidRDefault="004D6FDB" w:rsidP="0036265E">
      <w:pPr>
        <w:ind w:left="-180" w:right="-720"/>
        <w:rPr>
          <w:rFonts w:ascii="Arial" w:hAnsi="Arial" w:cs="Arial"/>
          <w:sz w:val="24"/>
          <w:szCs w:val="24"/>
        </w:rPr>
      </w:pPr>
    </w:p>
    <w:p w14:paraId="11FD98C7" w14:textId="6B17A841" w:rsidR="00A44D89" w:rsidRDefault="00A44D89" w:rsidP="00A44D89">
      <w:pPr>
        <w:ind w:left="-18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 email completed registration forms to </w:t>
      </w:r>
      <w:hyperlink r:id="rId9" w:history="1">
        <w:r w:rsidRPr="000B3C48">
          <w:rPr>
            <w:rStyle w:val="Hyperlink"/>
            <w:rFonts w:ascii="Arial" w:hAnsi="Arial" w:cs="Arial"/>
            <w:sz w:val="24"/>
            <w:szCs w:val="24"/>
          </w:rPr>
          <w:t>lcotnam@plummertownship.ca</w:t>
        </w:r>
      </w:hyperlink>
      <w:r>
        <w:rPr>
          <w:rFonts w:ascii="Arial" w:hAnsi="Arial" w:cs="Arial"/>
          <w:sz w:val="24"/>
          <w:szCs w:val="24"/>
        </w:rPr>
        <w:t xml:space="preserve"> by </w:t>
      </w:r>
      <w:r w:rsidR="004D6FDB" w:rsidRPr="00574133">
        <w:rPr>
          <w:rFonts w:ascii="Arial" w:hAnsi="Arial" w:cs="Arial"/>
          <w:b/>
          <w:bCs/>
          <w:sz w:val="24"/>
          <w:szCs w:val="24"/>
        </w:rPr>
        <w:t xml:space="preserve">April </w:t>
      </w:r>
      <w:r w:rsidR="000059C4">
        <w:rPr>
          <w:rFonts w:ascii="Arial" w:hAnsi="Arial" w:cs="Arial"/>
          <w:b/>
          <w:bCs/>
          <w:sz w:val="24"/>
          <w:szCs w:val="24"/>
        </w:rPr>
        <w:t>6</w:t>
      </w:r>
      <w:r w:rsidR="004D6FDB" w:rsidRPr="00574133">
        <w:rPr>
          <w:rFonts w:ascii="Arial" w:hAnsi="Arial" w:cs="Arial"/>
          <w:b/>
          <w:bCs/>
          <w:sz w:val="24"/>
          <w:szCs w:val="24"/>
        </w:rPr>
        <w:t>, 2026</w:t>
      </w:r>
      <w:r w:rsidRPr="00574133">
        <w:rPr>
          <w:rFonts w:ascii="Arial" w:hAnsi="Arial" w:cs="Arial"/>
          <w:b/>
          <w:bCs/>
          <w:sz w:val="24"/>
          <w:szCs w:val="24"/>
        </w:rPr>
        <w:t>.</w:t>
      </w:r>
    </w:p>
    <w:p w14:paraId="0DE7FB20" w14:textId="77777777" w:rsidR="00A44D89" w:rsidRDefault="00A44D89" w:rsidP="00A44D89">
      <w:pPr>
        <w:ind w:left="-180" w:right="-720"/>
        <w:rPr>
          <w:rFonts w:ascii="Arial" w:hAnsi="Arial" w:cs="Arial"/>
          <w:sz w:val="24"/>
          <w:szCs w:val="24"/>
        </w:rPr>
      </w:pPr>
      <w:r w:rsidRPr="00AB17E9">
        <w:rPr>
          <w:rFonts w:ascii="Arial" w:hAnsi="Arial" w:cs="Arial"/>
          <w:sz w:val="24"/>
          <w:szCs w:val="24"/>
        </w:rPr>
        <w:t xml:space="preserve">Payment for registration can now be made using e-transfer: </w:t>
      </w:r>
      <w:hyperlink r:id="rId10" w:history="1">
        <w:r w:rsidRPr="00AB17E9">
          <w:rPr>
            <w:rStyle w:val="Hyperlink"/>
            <w:rFonts w:ascii="Arial" w:hAnsi="Arial" w:cs="Arial"/>
            <w:sz w:val="24"/>
            <w:szCs w:val="24"/>
          </w:rPr>
          <w:t>zone7amcto@gmail.com</w:t>
        </w:r>
      </w:hyperlink>
    </w:p>
    <w:p w14:paraId="7EA1C2A3" w14:textId="77777777" w:rsidR="00A44D89" w:rsidRDefault="00A44D89" w:rsidP="00A44D89">
      <w:pPr>
        <w:ind w:left="-18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 please mail </w:t>
      </w:r>
      <w:r w:rsidRPr="00B7502A">
        <w:rPr>
          <w:rFonts w:ascii="Arial" w:hAnsi="Arial" w:cs="Arial"/>
          <w:sz w:val="24"/>
          <w:szCs w:val="24"/>
        </w:rPr>
        <w:t xml:space="preserve">cheques payable to “AMCTO Zone 7” </w:t>
      </w:r>
      <w:r w:rsidRPr="00133555">
        <w:rPr>
          <w:rFonts w:ascii="Arial" w:hAnsi="Arial" w:cs="Arial"/>
          <w:b/>
          <w:bCs/>
          <w:sz w:val="24"/>
          <w:szCs w:val="24"/>
        </w:rPr>
        <w:t>with your registration</w:t>
      </w:r>
      <w:r w:rsidRPr="00B7502A">
        <w:rPr>
          <w:rFonts w:ascii="Arial" w:hAnsi="Arial" w:cs="Arial"/>
          <w:sz w:val="24"/>
          <w:szCs w:val="24"/>
        </w:rPr>
        <w:t xml:space="preserve"> </w:t>
      </w:r>
      <w:r w:rsidRPr="00D972EC">
        <w:rPr>
          <w:rFonts w:ascii="Arial" w:hAnsi="Arial" w:cs="Arial"/>
          <w:b/>
          <w:bCs/>
          <w:sz w:val="24"/>
          <w:szCs w:val="24"/>
        </w:rPr>
        <w:t>form</w:t>
      </w:r>
      <w:r w:rsidRPr="00B7502A">
        <w:rPr>
          <w:rFonts w:ascii="Arial" w:hAnsi="Arial" w:cs="Arial"/>
          <w:sz w:val="24"/>
          <w:szCs w:val="24"/>
        </w:rPr>
        <w:t xml:space="preserve"> to:</w:t>
      </w:r>
    </w:p>
    <w:p w14:paraId="1EB4F26F" w14:textId="77777777" w:rsidR="00A44D89" w:rsidRDefault="00A44D89" w:rsidP="00A44D89">
      <w:pPr>
        <w:rPr>
          <w:rFonts w:ascii="Arial" w:hAnsi="Arial" w:cs="Arial"/>
          <w:b/>
          <w:sz w:val="24"/>
          <w:szCs w:val="24"/>
        </w:rPr>
      </w:pPr>
    </w:p>
    <w:p w14:paraId="1EC552AF" w14:textId="77777777" w:rsidR="00A44D89" w:rsidRPr="00D972EC" w:rsidRDefault="00A44D89" w:rsidP="00A44D8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Liisa Cotnam, </w:t>
      </w:r>
      <w:r w:rsidRPr="00D972EC">
        <w:rPr>
          <w:rFonts w:ascii="Arial" w:hAnsi="Arial" w:cs="Arial"/>
          <w:bCs/>
          <w:sz w:val="24"/>
          <w:szCs w:val="24"/>
        </w:rPr>
        <w:t>Treasurer – Zone 7</w:t>
      </w:r>
    </w:p>
    <w:p w14:paraId="1301CC8F" w14:textId="77777777" w:rsidR="00A44D89" w:rsidRPr="00D972EC" w:rsidRDefault="00A44D89" w:rsidP="00A44D8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38 Railway Crescent</w:t>
      </w:r>
    </w:p>
    <w:p w14:paraId="47113A47" w14:textId="77777777" w:rsidR="00A44D89" w:rsidRPr="00D972EC" w:rsidRDefault="00A44D89" w:rsidP="00A44D8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Bruce Mines</w:t>
      </w:r>
      <w:r w:rsidRPr="00D972EC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D972EC">
        <w:rPr>
          <w:rFonts w:ascii="Arial" w:hAnsi="Arial" w:cs="Arial"/>
          <w:bCs/>
          <w:sz w:val="24"/>
          <w:szCs w:val="24"/>
        </w:rPr>
        <w:t>ON  P</w:t>
      </w:r>
      <w:proofErr w:type="gramEnd"/>
      <w:r w:rsidRPr="00D972EC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>R</w:t>
      </w:r>
      <w:r w:rsidRPr="00D972EC">
        <w:rPr>
          <w:rFonts w:ascii="Arial" w:hAnsi="Arial" w:cs="Arial"/>
          <w:bCs/>
          <w:sz w:val="24"/>
          <w:szCs w:val="24"/>
        </w:rPr>
        <w:t xml:space="preserve"> 1</w:t>
      </w:r>
      <w:r>
        <w:rPr>
          <w:rFonts w:ascii="Arial" w:hAnsi="Arial" w:cs="Arial"/>
          <w:bCs/>
          <w:sz w:val="24"/>
          <w:szCs w:val="24"/>
        </w:rPr>
        <w:t>L</w:t>
      </w:r>
      <w:r w:rsidRPr="00D972EC">
        <w:rPr>
          <w:rFonts w:ascii="Arial" w:hAnsi="Arial" w:cs="Arial"/>
          <w:bCs/>
          <w:sz w:val="24"/>
          <w:szCs w:val="24"/>
        </w:rPr>
        <w:t>0</w:t>
      </w:r>
    </w:p>
    <w:p w14:paraId="69CB136C" w14:textId="77777777" w:rsidR="00017DE5" w:rsidRPr="00B7502A" w:rsidRDefault="00017DE5" w:rsidP="00017DE5">
      <w:pPr>
        <w:rPr>
          <w:rFonts w:ascii="Arial" w:hAnsi="Arial" w:cs="Arial"/>
          <w:b/>
          <w:sz w:val="24"/>
          <w:szCs w:val="24"/>
        </w:rPr>
      </w:pPr>
    </w:p>
    <w:p w14:paraId="2EB5032E" w14:textId="77777777" w:rsidR="00017DE5" w:rsidRPr="00AB17E9" w:rsidRDefault="00017DE5" w:rsidP="004D6FDB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AB17E9">
        <w:rPr>
          <w:rFonts w:ascii="Arial" w:hAnsi="Arial" w:cs="Arial"/>
          <w:b/>
          <w:sz w:val="24"/>
          <w:szCs w:val="24"/>
        </w:rPr>
        <w:t>For Accommodations:</w:t>
      </w:r>
    </w:p>
    <w:p w14:paraId="6197D7F9" w14:textId="507E94AA" w:rsidR="00BE4778" w:rsidRDefault="001C25D8" w:rsidP="004D6F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Book </w:t>
      </w:r>
      <w:r w:rsidR="00797B68" w:rsidRPr="00797B68">
        <w:rPr>
          <w:rFonts w:ascii="Arial" w:hAnsi="Arial" w:cs="Arial"/>
          <w:sz w:val="24"/>
          <w:szCs w:val="24"/>
        </w:rPr>
        <w:t xml:space="preserve">your accommodations </w:t>
      </w:r>
      <w:r>
        <w:rPr>
          <w:rFonts w:ascii="Arial" w:hAnsi="Arial" w:cs="Arial"/>
          <w:sz w:val="24"/>
          <w:szCs w:val="24"/>
        </w:rPr>
        <w:t xml:space="preserve">as soon as possible to receive </w:t>
      </w:r>
      <w:r w:rsidRPr="004D6FDB">
        <w:rPr>
          <w:rFonts w:ascii="Arial" w:hAnsi="Arial" w:cs="Arial"/>
          <w:sz w:val="24"/>
          <w:szCs w:val="24"/>
        </w:rPr>
        <w:t>a</w:t>
      </w:r>
      <w:r w:rsidR="00797B68" w:rsidRPr="004D6FDB">
        <w:rPr>
          <w:rFonts w:ascii="Arial" w:hAnsi="Arial" w:cs="Arial"/>
          <w:sz w:val="24"/>
          <w:szCs w:val="24"/>
        </w:rPr>
        <w:t xml:space="preserve"> discounted rate by referencing </w:t>
      </w:r>
      <w:r w:rsidR="004D6FDB" w:rsidRPr="004D6FDB">
        <w:rPr>
          <w:rFonts w:ascii="Arial" w:hAnsi="Arial" w:cs="Arial"/>
          <w:b/>
          <w:bCs/>
          <w:sz w:val="24"/>
          <w:szCs w:val="24"/>
        </w:rPr>
        <w:t>AMT</w:t>
      </w:r>
      <w:r w:rsidR="00797B68" w:rsidRPr="004D6FDB">
        <w:rPr>
          <w:rFonts w:ascii="Arial" w:hAnsi="Arial" w:cs="Arial"/>
          <w:sz w:val="24"/>
          <w:szCs w:val="24"/>
        </w:rPr>
        <w:t xml:space="preserve">. Please contact Holiday Inn </w:t>
      </w:r>
      <w:r w:rsidR="0036265E" w:rsidRPr="004D6FDB">
        <w:rPr>
          <w:rFonts w:ascii="Arial" w:hAnsi="Arial" w:cs="Arial"/>
          <w:sz w:val="24"/>
          <w:szCs w:val="24"/>
        </w:rPr>
        <w:t>Sudbury</w:t>
      </w:r>
      <w:r w:rsidR="00797B68" w:rsidRPr="004D6FDB">
        <w:rPr>
          <w:rFonts w:ascii="Arial" w:hAnsi="Arial" w:cs="Arial"/>
          <w:sz w:val="24"/>
          <w:szCs w:val="24"/>
        </w:rPr>
        <w:t xml:space="preserve">, </w:t>
      </w:r>
      <w:r w:rsidR="0036265E" w:rsidRPr="004D6FDB">
        <w:rPr>
          <w:rFonts w:ascii="Arial" w:hAnsi="Arial" w:cs="Arial"/>
          <w:sz w:val="24"/>
          <w:szCs w:val="24"/>
        </w:rPr>
        <w:t>1696 Regent Street</w:t>
      </w:r>
      <w:r w:rsidR="00797B68" w:rsidRPr="004D6FDB">
        <w:rPr>
          <w:rFonts w:ascii="Arial" w:hAnsi="Arial" w:cs="Arial"/>
          <w:sz w:val="24"/>
          <w:szCs w:val="24"/>
        </w:rPr>
        <w:t xml:space="preserve">, </w:t>
      </w:r>
      <w:r w:rsidR="0036265E" w:rsidRPr="004D6FDB">
        <w:rPr>
          <w:rFonts w:ascii="Arial" w:hAnsi="Arial" w:cs="Arial"/>
          <w:sz w:val="24"/>
          <w:szCs w:val="24"/>
        </w:rPr>
        <w:t xml:space="preserve">Sudbury </w:t>
      </w:r>
      <w:r w:rsidR="00C65CDF" w:rsidRPr="004D6FDB">
        <w:rPr>
          <w:rFonts w:ascii="Arial" w:hAnsi="Arial" w:cs="Arial"/>
          <w:sz w:val="24"/>
          <w:szCs w:val="24"/>
        </w:rPr>
        <w:t>at</w:t>
      </w:r>
      <w:r w:rsidR="00797B68" w:rsidRPr="004D6FDB">
        <w:rPr>
          <w:rFonts w:ascii="Arial" w:hAnsi="Arial" w:cs="Arial"/>
          <w:sz w:val="24"/>
          <w:szCs w:val="24"/>
        </w:rPr>
        <w:t xml:space="preserve"> 1-705-</w:t>
      </w:r>
      <w:r w:rsidR="0036265E" w:rsidRPr="004D6FDB">
        <w:rPr>
          <w:rFonts w:ascii="Arial" w:hAnsi="Arial" w:cs="Arial"/>
          <w:sz w:val="24"/>
          <w:szCs w:val="24"/>
        </w:rPr>
        <w:t>522</w:t>
      </w:r>
      <w:r w:rsidR="00797B68" w:rsidRPr="004D6FDB">
        <w:rPr>
          <w:rFonts w:ascii="Arial" w:hAnsi="Arial" w:cs="Arial"/>
          <w:sz w:val="24"/>
          <w:szCs w:val="24"/>
        </w:rPr>
        <w:t>-</w:t>
      </w:r>
      <w:r w:rsidR="0036265E" w:rsidRPr="004D6FDB">
        <w:rPr>
          <w:rFonts w:ascii="Arial" w:hAnsi="Arial" w:cs="Arial"/>
          <w:sz w:val="24"/>
          <w:szCs w:val="24"/>
        </w:rPr>
        <w:t>3000</w:t>
      </w:r>
      <w:r w:rsidR="00797B68" w:rsidRPr="004D6FDB">
        <w:rPr>
          <w:rFonts w:ascii="Arial" w:hAnsi="Arial" w:cs="Arial"/>
          <w:sz w:val="24"/>
          <w:szCs w:val="24"/>
        </w:rPr>
        <w:t>.</w:t>
      </w:r>
    </w:p>
    <w:p w14:paraId="0D52D5E6" w14:textId="510D5A60" w:rsidR="00052341" w:rsidRPr="00B7502A" w:rsidRDefault="00052341" w:rsidP="004D6FDB">
      <w:pPr>
        <w:jc w:val="both"/>
        <w:rPr>
          <w:rFonts w:ascii="Arial" w:hAnsi="Arial" w:cs="Arial"/>
          <w:sz w:val="24"/>
          <w:szCs w:val="24"/>
        </w:rPr>
      </w:pPr>
      <w:hyperlink r:id="rId11" w:history="1">
        <w:r w:rsidRPr="003F7C89">
          <w:rPr>
            <w:rStyle w:val="Hyperlink"/>
            <w:rFonts w:ascii="Arial" w:hAnsi="Arial" w:cs="Arial"/>
            <w:sz w:val="24"/>
            <w:szCs w:val="24"/>
          </w:rPr>
          <w:t>https://www.ihg.com/holidayinn/hotels/gb/en/find-hotels/select-roomrate?qDest=1696%20Regent%20Street,%20Sudbury,%20ON,%20CA&amp;qPt=CASH&amp;qCiD=7&amp;qCoD=8&amp;qCiMy=042026&amp;qCoMy=042026&amp;qAdlt=1&amp;qChld=0&amp;qRms=1&amp;qIta=99801505&amp;qRtP=6CBARC&amp;qGrpCd=AMT&amp;qSlH=YSBRS&amp;srb_u=1&amp;qFS=false&amp;qSrt=sBR&amp;qBrs=6c.hi.ex.sb.ul.ic.cp.cw.in.vn.cv.rs.ki.kd.ma.sp.va.sp.re.vx.nd.sx.we.lx.rn.sn.sn.sn.sn.sn.nu.ge&amp;qWch=0&amp;qSmP=0&amp;qRad=30&amp;qRdU=mi&amp;setPMCookies=false&amp;qpMbw=0&amp;qErm=false&amp;qpMn=0&amp;qRmFltr=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052341" w:rsidRPr="00B7502A" w:rsidSect="00017DE5">
      <w:footerReference w:type="even" r:id="rId12"/>
      <w:footerReference w:type="default" r:id="rId13"/>
      <w:footerReference w:type="first" r:id="rId14"/>
      <w:pgSz w:w="12240" w:h="15840" w:code="1"/>
      <w:pgMar w:top="993" w:right="1440" w:bottom="284" w:left="1440" w:header="576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8A71" w14:textId="77777777" w:rsidR="00D575DF" w:rsidRDefault="00D575DF">
      <w:r>
        <w:separator/>
      </w:r>
    </w:p>
  </w:endnote>
  <w:endnote w:type="continuationSeparator" w:id="0">
    <w:p w14:paraId="7AD497D8" w14:textId="77777777" w:rsidR="00D575DF" w:rsidRDefault="00D5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0BB4" w14:textId="77777777" w:rsidR="0035150A" w:rsidRDefault="003515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7C3D7" w14:textId="77777777" w:rsidR="0035150A" w:rsidRDefault="003515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C130" w14:textId="77777777" w:rsidR="0035150A" w:rsidRDefault="0035150A" w:rsidP="00D12A7A">
    <w:pPr>
      <w:pStyle w:val="Footer"/>
      <w:pBdr>
        <w:top w:val="single" w:sz="6" w:space="0" w:color="auto"/>
      </w:pBd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2704" w14:textId="77777777" w:rsidR="0035150A" w:rsidRDefault="0035150A">
    <w:pPr>
      <w:pStyle w:val="Footer"/>
      <w:pBdr>
        <w:top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FB1F" w14:textId="77777777" w:rsidR="00D575DF" w:rsidRDefault="00D575DF">
      <w:r>
        <w:separator/>
      </w:r>
    </w:p>
  </w:footnote>
  <w:footnote w:type="continuationSeparator" w:id="0">
    <w:p w14:paraId="270DDD9A" w14:textId="77777777" w:rsidR="00D575DF" w:rsidRDefault="00D57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D51"/>
    <w:multiLevelType w:val="hybridMultilevel"/>
    <w:tmpl w:val="6E86842C"/>
    <w:lvl w:ilvl="0" w:tplc="8974B18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CF073C0"/>
    <w:multiLevelType w:val="hybridMultilevel"/>
    <w:tmpl w:val="455A004A"/>
    <w:lvl w:ilvl="0" w:tplc="02E0861C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3E86C16"/>
    <w:multiLevelType w:val="hybridMultilevel"/>
    <w:tmpl w:val="5548101C"/>
    <w:lvl w:ilvl="0" w:tplc="CD06DC6A">
      <w:start w:val="1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</w:lvl>
  </w:abstractNum>
  <w:abstractNum w:abstractNumId="3" w15:restartNumberingAfterBreak="0">
    <w:nsid w:val="2B6B6AC5"/>
    <w:multiLevelType w:val="hybridMultilevel"/>
    <w:tmpl w:val="3CB66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F3A26"/>
    <w:multiLevelType w:val="hybridMultilevel"/>
    <w:tmpl w:val="3F1A3B7E"/>
    <w:lvl w:ilvl="0" w:tplc="523AF464">
      <w:start w:val="5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A1152A4"/>
    <w:multiLevelType w:val="hybridMultilevel"/>
    <w:tmpl w:val="72B4F75A"/>
    <w:lvl w:ilvl="0" w:tplc="D36EBE8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ABC0099"/>
    <w:multiLevelType w:val="hybridMultilevel"/>
    <w:tmpl w:val="CE2E453C"/>
    <w:lvl w:ilvl="0" w:tplc="C8C48304">
      <w:start w:val="2"/>
      <w:numFmt w:val="bullet"/>
      <w:lvlText w:val="-"/>
      <w:lvlJc w:val="left"/>
      <w:pPr>
        <w:tabs>
          <w:tab w:val="num" w:pos="912"/>
        </w:tabs>
        <w:ind w:left="912" w:hanging="552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662F0"/>
    <w:multiLevelType w:val="hybridMultilevel"/>
    <w:tmpl w:val="9D8C85D8"/>
    <w:lvl w:ilvl="0" w:tplc="AA8428B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4619758D"/>
    <w:multiLevelType w:val="hybridMultilevel"/>
    <w:tmpl w:val="5D3C654E"/>
    <w:lvl w:ilvl="0" w:tplc="1C2E8F64">
      <w:numFmt w:val="bullet"/>
      <w:lvlText w:val="–"/>
      <w:lvlJc w:val="left"/>
      <w:pPr>
        <w:tabs>
          <w:tab w:val="num" w:pos="3600"/>
        </w:tabs>
        <w:ind w:left="3600" w:hanging="645"/>
      </w:pPr>
      <w:rPr>
        <w:rFonts w:ascii="Benguiat Bk BT" w:eastAsia="Times New Roman" w:hAnsi="Benguiat Bk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55"/>
        </w:tabs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66115BE3"/>
    <w:multiLevelType w:val="hybridMultilevel"/>
    <w:tmpl w:val="9B12AD3E"/>
    <w:lvl w:ilvl="0" w:tplc="2C2C021E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6E946301"/>
    <w:multiLevelType w:val="multilevel"/>
    <w:tmpl w:val="B25A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A56261"/>
    <w:multiLevelType w:val="hybridMultilevel"/>
    <w:tmpl w:val="D384206E"/>
    <w:lvl w:ilvl="0" w:tplc="B944F5D6">
      <w:start w:val="1"/>
      <w:numFmt w:val="bullet"/>
      <w:pStyle w:val="Heading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2345011">
    <w:abstractNumId w:val="3"/>
  </w:num>
  <w:num w:numId="2" w16cid:durableId="1574923956">
    <w:abstractNumId w:val="11"/>
  </w:num>
  <w:num w:numId="3" w16cid:durableId="668559818">
    <w:abstractNumId w:val="6"/>
  </w:num>
  <w:num w:numId="4" w16cid:durableId="710618244">
    <w:abstractNumId w:val="2"/>
  </w:num>
  <w:num w:numId="5" w16cid:durableId="604461888">
    <w:abstractNumId w:val="1"/>
  </w:num>
  <w:num w:numId="6" w16cid:durableId="138309915">
    <w:abstractNumId w:val="8"/>
  </w:num>
  <w:num w:numId="7" w16cid:durableId="991525837">
    <w:abstractNumId w:val="4"/>
  </w:num>
  <w:num w:numId="8" w16cid:durableId="1692340099">
    <w:abstractNumId w:val="7"/>
  </w:num>
  <w:num w:numId="9" w16cid:durableId="1816408353">
    <w:abstractNumId w:val="0"/>
  </w:num>
  <w:num w:numId="10" w16cid:durableId="1092160287">
    <w:abstractNumId w:val="5"/>
  </w:num>
  <w:num w:numId="11" w16cid:durableId="932974601">
    <w:abstractNumId w:val="9"/>
  </w:num>
  <w:num w:numId="12" w16cid:durableId="27108858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9D"/>
    <w:rsid w:val="0000266E"/>
    <w:rsid w:val="0000405C"/>
    <w:rsid w:val="000059C4"/>
    <w:rsid w:val="00013C2D"/>
    <w:rsid w:val="00014644"/>
    <w:rsid w:val="00016889"/>
    <w:rsid w:val="00017DE5"/>
    <w:rsid w:val="00025F41"/>
    <w:rsid w:val="0003202B"/>
    <w:rsid w:val="000428A0"/>
    <w:rsid w:val="00044D98"/>
    <w:rsid w:val="00052341"/>
    <w:rsid w:val="000707AC"/>
    <w:rsid w:val="00083C9B"/>
    <w:rsid w:val="00087021"/>
    <w:rsid w:val="000870DA"/>
    <w:rsid w:val="000A397A"/>
    <w:rsid w:val="000A6EC7"/>
    <w:rsid w:val="000A7ACC"/>
    <w:rsid w:val="000C456F"/>
    <w:rsid w:val="000C6F0F"/>
    <w:rsid w:val="000D0561"/>
    <w:rsid w:val="000D0DC5"/>
    <w:rsid w:val="000D5D4A"/>
    <w:rsid w:val="000E378E"/>
    <w:rsid w:val="000F3AB0"/>
    <w:rsid w:val="000F5872"/>
    <w:rsid w:val="00124877"/>
    <w:rsid w:val="00133555"/>
    <w:rsid w:val="0013422F"/>
    <w:rsid w:val="0015412C"/>
    <w:rsid w:val="0016313F"/>
    <w:rsid w:val="001654AF"/>
    <w:rsid w:val="001664A4"/>
    <w:rsid w:val="001775FD"/>
    <w:rsid w:val="00182E3E"/>
    <w:rsid w:val="001C09F7"/>
    <w:rsid w:val="001C25D8"/>
    <w:rsid w:val="001C7128"/>
    <w:rsid w:val="001E49D9"/>
    <w:rsid w:val="001F1958"/>
    <w:rsid w:val="00204C5A"/>
    <w:rsid w:val="00215A75"/>
    <w:rsid w:val="0022379E"/>
    <w:rsid w:val="0023040E"/>
    <w:rsid w:val="00233CEB"/>
    <w:rsid w:val="00272A5C"/>
    <w:rsid w:val="002777B4"/>
    <w:rsid w:val="00294D8F"/>
    <w:rsid w:val="002A77C9"/>
    <w:rsid w:val="002B526E"/>
    <w:rsid w:val="002F3C50"/>
    <w:rsid w:val="00307BB4"/>
    <w:rsid w:val="00315E41"/>
    <w:rsid w:val="00323207"/>
    <w:rsid w:val="0034143D"/>
    <w:rsid w:val="0035150A"/>
    <w:rsid w:val="00351D1A"/>
    <w:rsid w:val="0036265E"/>
    <w:rsid w:val="00370834"/>
    <w:rsid w:val="00374012"/>
    <w:rsid w:val="00374613"/>
    <w:rsid w:val="00381D41"/>
    <w:rsid w:val="00382661"/>
    <w:rsid w:val="003A4906"/>
    <w:rsid w:val="003A5808"/>
    <w:rsid w:val="003E7CDC"/>
    <w:rsid w:val="003F13BB"/>
    <w:rsid w:val="003F67EB"/>
    <w:rsid w:val="003F797B"/>
    <w:rsid w:val="0040496E"/>
    <w:rsid w:val="0042136E"/>
    <w:rsid w:val="00423477"/>
    <w:rsid w:val="00426748"/>
    <w:rsid w:val="00431648"/>
    <w:rsid w:val="004512E4"/>
    <w:rsid w:val="00453FA3"/>
    <w:rsid w:val="00455919"/>
    <w:rsid w:val="004878FB"/>
    <w:rsid w:val="00497930"/>
    <w:rsid w:val="004A6552"/>
    <w:rsid w:val="004B2C00"/>
    <w:rsid w:val="004C1771"/>
    <w:rsid w:val="004C323E"/>
    <w:rsid w:val="004D6FDB"/>
    <w:rsid w:val="004F2BDA"/>
    <w:rsid w:val="004F742B"/>
    <w:rsid w:val="005141D9"/>
    <w:rsid w:val="00527F40"/>
    <w:rsid w:val="005302C2"/>
    <w:rsid w:val="00546183"/>
    <w:rsid w:val="00556B6B"/>
    <w:rsid w:val="00574133"/>
    <w:rsid w:val="005A3640"/>
    <w:rsid w:val="005A4BEE"/>
    <w:rsid w:val="005A5997"/>
    <w:rsid w:val="005C5DF5"/>
    <w:rsid w:val="005E4332"/>
    <w:rsid w:val="005F5C8A"/>
    <w:rsid w:val="00600E5F"/>
    <w:rsid w:val="00602614"/>
    <w:rsid w:val="00610B03"/>
    <w:rsid w:val="00613A32"/>
    <w:rsid w:val="00627FBE"/>
    <w:rsid w:val="00637191"/>
    <w:rsid w:val="0065208B"/>
    <w:rsid w:val="0065558B"/>
    <w:rsid w:val="00667F00"/>
    <w:rsid w:val="006903D5"/>
    <w:rsid w:val="00690DB0"/>
    <w:rsid w:val="006945C8"/>
    <w:rsid w:val="006A0C2B"/>
    <w:rsid w:val="006A722F"/>
    <w:rsid w:val="006A7327"/>
    <w:rsid w:val="006B199D"/>
    <w:rsid w:val="006B2884"/>
    <w:rsid w:val="006B49AE"/>
    <w:rsid w:val="006C6DC5"/>
    <w:rsid w:val="006D0DD6"/>
    <w:rsid w:val="006E22D7"/>
    <w:rsid w:val="006E60A7"/>
    <w:rsid w:val="00703581"/>
    <w:rsid w:val="00704830"/>
    <w:rsid w:val="00710DD2"/>
    <w:rsid w:val="00720914"/>
    <w:rsid w:val="00724984"/>
    <w:rsid w:val="0073643E"/>
    <w:rsid w:val="00742F51"/>
    <w:rsid w:val="007448A0"/>
    <w:rsid w:val="007669A4"/>
    <w:rsid w:val="00797B68"/>
    <w:rsid w:val="007A1396"/>
    <w:rsid w:val="007C7D69"/>
    <w:rsid w:val="007D6AD6"/>
    <w:rsid w:val="007E3C70"/>
    <w:rsid w:val="007E51EC"/>
    <w:rsid w:val="007F20F2"/>
    <w:rsid w:val="007F4240"/>
    <w:rsid w:val="00816A45"/>
    <w:rsid w:val="00822171"/>
    <w:rsid w:val="008239E7"/>
    <w:rsid w:val="008332BB"/>
    <w:rsid w:val="00844E7B"/>
    <w:rsid w:val="008475ED"/>
    <w:rsid w:val="0085719D"/>
    <w:rsid w:val="00886655"/>
    <w:rsid w:val="00892863"/>
    <w:rsid w:val="008B108F"/>
    <w:rsid w:val="008B7A92"/>
    <w:rsid w:val="008B7C30"/>
    <w:rsid w:val="008C5EF7"/>
    <w:rsid w:val="008D6E30"/>
    <w:rsid w:val="008D72CC"/>
    <w:rsid w:val="008E7DD9"/>
    <w:rsid w:val="008F3044"/>
    <w:rsid w:val="008F4041"/>
    <w:rsid w:val="00901519"/>
    <w:rsid w:val="0091476F"/>
    <w:rsid w:val="0092629E"/>
    <w:rsid w:val="0092666E"/>
    <w:rsid w:val="00932E7F"/>
    <w:rsid w:val="009379DB"/>
    <w:rsid w:val="00964098"/>
    <w:rsid w:val="00996165"/>
    <w:rsid w:val="009975C0"/>
    <w:rsid w:val="009C450B"/>
    <w:rsid w:val="009D2C37"/>
    <w:rsid w:val="009E08BB"/>
    <w:rsid w:val="009E6A55"/>
    <w:rsid w:val="009F0CF2"/>
    <w:rsid w:val="00A00D46"/>
    <w:rsid w:val="00A15803"/>
    <w:rsid w:val="00A30293"/>
    <w:rsid w:val="00A33ECD"/>
    <w:rsid w:val="00A44D89"/>
    <w:rsid w:val="00A53999"/>
    <w:rsid w:val="00A55118"/>
    <w:rsid w:val="00A628CD"/>
    <w:rsid w:val="00A7280E"/>
    <w:rsid w:val="00A7380C"/>
    <w:rsid w:val="00A76DBB"/>
    <w:rsid w:val="00A90230"/>
    <w:rsid w:val="00A95864"/>
    <w:rsid w:val="00A976EA"/>
    <w:rsid w:val="00AA60D7"/>
    <w:rsid w:val="00AB0593"/>
    <w:rsid w:val="00AB1153"/>
    <w:rsid w:val="00AB17E9"/>
    <w:rsid w:val="00AB279F"/>
    <w:rsid w:val="00AB2854"/>
    <w:rsid w:val="00AB7A4A"/>
    <w:rsid w:val="00AC2096"/>
    <w:rsid w:val="00AC39A2"/>
    <w:rsid w:val="00AD6BBD"/>
    <w:rsid w:val="00AE0DF1"/>
    <w:rsid w:val="00AE3418"/>
    <w:rsid w:val="00AF01D2"/>
    <w:rsid w:val="00AF05D5"/>
    <w:rsid w:val="00B00505"/>
    <w:rsid w:val="00B31B79"/>
    <w:rsid w:val="00B61C0D"/>
    <w:rsid w:val="00B7399E"/>
    <w:rsid w:val="00B7502A"/>
    <w:rsid w:val="00B80F34"/>
    <w:rsid w:val="00B8217C"/>
    <w:rsid w:val="00B966DB"/>
    <w:rsid w:val="00BA75DA"/>
    <w:rsid w:val="00BB2878"/>
    <w:rsid w:val="00BC2332"/>
    <w:rsid w:val="00BC7AFC"/>
    <w:rsid w:val="00BD67CE"/>
    <w:rsid w:val="00BE0A40"/>
    <w:rsid w:val="00BE4778"/>
    <w:rsid w:val="00BF2B04"/>
    <w:rsid w:val="00BF74AD"/>
    <w:rsid w:val="00C10CA5"/>
    <w:rsid w:val="00C332EE"/>
    <w:rsid w:val="00C33A69"/>
    <w:rsid w:val="00C42285"/>
    <w:rsid w:val="00C613BC"/>
    <w:rsid w:val="00C64297"/>
    <w:rsid w:val="00C647A8"/>
    <w:rsid w:val="00C65CDF"/>
    <w:rsid w:val="00C8364F"/>
    <w:rsid w:val="00CB1A62"/>
    <w:rsid w:val="00CB7A48"/>
    <w:rsid w:val="00CC600F"/>
    <w:rsid w:val="00CF3E29"/>
    <w:rsid w:val="00CF5B6A"/>
    <w:rsid w:val="00D0426E"/>
    <w:rsid w:val="00D12A7A"/>
    <w:rsid w:val="00D12BC0"/>
    <w:rsid w:val="00D2138E"/>
    <w:rsid w:val="00D47708"/>
    <w:rsid w:val="00D55E1B"/>
    <w:rsid w:val="00D575DF"/>
    <w:rsid w:val="00D66E18"/>
    <w:rsid w:val="00D70463"/>
    <w:rsid w:val="00D7138F"/>
    <w:rsid w:val="00D7508F"/>
    <w:rsid w:val="00D77B40"/>
    <w:rsid w:val="00D80BAC"/>
    <w:rsid w:val="00D84E32"/>
    <w:rsid w:val="00D96C77"/>
    <w:rsid w:val="00D972D0"/>
    <w:rsid w:val="00D972EC"/>
    <w:rsid w:val="00DA3406"/>
    <w:rsid w:val="00DD6ADB"/>
    <w:rsid w:val="00E04921"/>
    <w:rsid w:val="00E171C8"/>
    <w:rsid w:val="00E30DC1"/>
    <w:rsid w:val="00E474E1"/>
    <w:rsid w:val="00E47EE2"/>
    <w:rsid w:val="00E578FF"/>
    <w:rsid w:val="00E627C7"/>
    <w:rsid w:val="00E717EA"/>
    <w:rsid w:val="00E80CDB"/>
    <w:rsid w:val="00E81114"/>
    <w:rsid w:val="00E91574"/>
    <w:rsid w:val="00EA3FA1"/>
    <w:rsid w:val="00EB0C90"/>
    <w:rsid w:val="00EC46A0"/>
    <w:rsid w:val="00EC7779"/>
    <w:rsid w:val="00ED0B21"/>
    <w:rsid w:val="00ED60B5"/>
    <w:rsid w:val="00ED7AB8"/>
    <w:rsid w:val="00EF02FE"/>
    <w:rsid w:val="00EF2508"/>
    <w:rsid w:val="00F01395"/>
    <w:rsid w:val="00F035AE"/>
    <w:rsid w:val="00F05E6F"/>
    <w:rsid w:val="00F076A1"/>
    <w:rsid w:val="00F142C0"/>
    <w:rsid w:val="00F23F15"/>
    <w:rsid w:val="00F40D48"/>
    <w:rsid w:val="00F731A0"/>
    <w:rsid w:val="00F806D7"/>
    <w:rsid w:val="00F82BEB"/>
    <w:rsid w:val="00F84D9E"/>
    <w:rsid w:val="00FA2ECF"/>
    <w:rsid w:val="00FB4C05"/>
    <w:rsid w:val="00FD1F03"/>
    <w:rsid w:val="00FD6C21"/>
    <w:rsid w:val="00FD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ABA8C"/>
  <w15:docId w15:val="{3F2F6B92-ADF7-49D4-86F1-E7591CE2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1"/>
      <w:lang w:val="en-US" w:eastAsia="en-US"/>
    </w:rPr>
  </w:style>
  <w:style w:type="paragraph" w:styleId="Heading1">
    <w:name w:val="heading 1"/>
    <w:basedOn w:val="Normal"/>
    <w:next w:val="BodyText"/>
    <w:qFormat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pPr>
      <w:keepNext/>
      <w:keepLines/>
      <w:numPr>
        <w:numId w:val="2"/>
      </w:numPr>
      <w:spacing w:after="240" w:line="240" w:lineRule="atLeast"/>
      <w:outlineLvl w:val="1"/>
    </w:pPr>
    <w:rPr>
      <w:caps/>
      <w:spacing w:val="10"/>
      <w:kern w:val="20"/>
      <w:sz w:val="24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  <w:sz w:val="24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outlineLvl w:val="5"/>
    </w:pPr>
    <w:rPr>
      <w:b/>
      <w:bCs/>
      <w:lang w:val="en-CA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00"/>
      <w:lang w:val="en-CA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pPr>
      <w:keepNext/>
      <w:pBdr>
        <w:right w:val="single" w:sz="4" w:space="13" w:color="auto"/>
      </w:pBdr>
      <w:outlineLvl w:val="8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BodyText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Emphasis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rPr>
      <w:sz w:val="24"/>
    </w:rPr>
  </w:style>
  <w:style w:type="paragraph" w:customStyle="1" w:styleId="ReturnAddress">
    <w:name w:val="Return Address"/>
    <w:pPr>
      <w:spacing w:line="240" w:lineRule="atLeast"/>
      <w:jc w:val="center"/>
    </w:pPr>
    <w:rPr>
      <w:rFonts w:ascii="Garamond" w:hAnsi="Garamond"/>
      <w:caps/>
      <w:spacing w:val="30"/>
      <w:sz w:val="15"/>
      <w:lang w:val="en-US" w:eastAsia="en-US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rPr>
      <w:i/>
      <w:spacing w:val="70"/>
    </w:rPr>
  </w:style>
  <w:style w:type="paragraph" w:styleId="Title">
    <w:name w:val="Title"/>
    <w:basedOn w:val="HeadingBase"/>
    <w:next w:val="Subtitle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Subtitle">
    <w:name w:val="Subtitle"/>
    <w:basedOn w:val="Title"/>
    <w:next w:val="BodyText"/>
    <w:qFormat/>
    <w:pPr>
      <w:spacing w:before="0" w:line="240" w:lineRule="auto"/>
    </w:pPr>
    <w:rPr>
      <w:b w:val="0"/>
      <w:i/>
      <w:sz w:val="28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20"/>
    </w:rPr>
  </w:style>
  <w:style w:type="character" w:styleId="Strong">
    <w:name w:val="Strong"/>
    <w:uiPriority w:val="22"/>
    <w:qFormat/>
    <w:rPr>
      <w:b/>
      <w:bCs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105"/>
    </w:pPr>
    <w:rPr>
      <w:rFonts w:ascii="Arial" w:hAnsi="Arial" w:cs="Arial"/>
      <w:color w:val="000000"/>
      <w:sz w:val="24"/>
    </w:rPr>
  </w:style>
  <w:style w:type="paragraph" w:styleId="BodyTextIndent2">
    <w:name w:val="Body Text Indent 2"/>
    <w:basedOn w:val="Normal"/>
    <w:pPr>
      <w:ind w:left="210"/>
    </w:pPr>
    <w:rPr>
      <w:rFonts w:ascii="Verdana" w:hAnsi="Verdana"/>
      <w:color w:val="000000"/>
    </w:rPr>
  </w:style>
  <w:style w:type="paragraph" w:styleId="BodyTextIndent3">
    <w:name w:val="Body Text Indent 3"/>
    <w:basedOn w:val="Normal"/>
    <w:pPr>
      <w:ind w:left="210"/>
    </w:pPr>
    <w:rPr>
      <w:rFonts w:ascii="Verdana" w:hAnsi="Verdana"/>
      <w:color w:val="000000"/>
      <w:sz w:val="22"/>
    </w:rPr>
  </w:style>
  <w:style w:type="paragraph" w:styleId="BalloonText">
    <w:name w:val="Balloon Text"/>
    <w:basedOn w:val="Normal"/>
    <w:semiHidden/>
    <w:rsid w:val="00D84E32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0707AC"/>
    <w:pPr>
      <w:ind w:left="720"/>
    </w:pPr>
    <w:rPr>
      <w:rFonts w:ascii="Times New Roman" w:hAnsi="Times New Roman"/>
      <w:sz w:val="24"/>
      <w:szCs w:val="24"/>
      <w:lang w:val="en-CA" w:eastAsia="en-CA"/>
    </w:rPr>
  </w:style>
  <w:style w:type="paragraph" w:styleId="NormalWeb">
    <w:name w:val="Normal (Web)"/>
    <w:basedOn w:val="Normal"/>
    <w:rsid w:val="002F3C50"/>
    <w:pPr>
      <w:spacing w:after="157" w:line="188" w:lineRule="atLeast"/>
    </w:pPr>
    <w:rPr>
      <w:rFonts w:ascii="Times New Roman" w:hAnsi="Times New Roman"/>
      <w:sz w:val="24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D96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hg.com/holidayinn/hotels/gb/en/find-hotels/select-roomrate?qDest=1696%20Regent%20Street,%20Sudbury,%20ON,%20CA&amp;qPt=CASH&amp;qCiD=7&amp;qCoD=8&amp;qCiMy=042026&amp;qCoMy=042026&amp;qAdlt=1&amp;qChld=0&amp;qRms=1&amp;qIta=99801505&amp;qRtP=6CBARC&amp;qGrpCd=AMT&amp;qSlH=YSBRS&amp;srb_u=1&amp;qFS=false&amp;qSrt=sBR&amp;qBrs=6c.hi.ex.sb.ul.ic.cp.cw.in.vn.cv.rs.ki.kd.ma.sp.va.sp.re.vx.nd.sx.we.lx.rn.sn.sn.sn.sn.sn.nu.ge&amp;qWch=0&amp;qSmP=0&amp;qRad=30&amp;qRdU=mi&amp;setPMCookies=false&amp;qpMbw=0&amp;qErm=false&amp;qpMn=0&amp;qRmFltr=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one7amct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otnam@plummertownship.ca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y\My%20Documents\MyFiles\Zone%207\2007%20Spring\Draft%20Spr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23F28-E635-4D5E-B16E-6C3667D7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Spring Agenda</Template>
  <TotalTime>306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AMCTO</Company>
  <LinksUpToDate>false</LinksUpToDate>
  <CharactersWithSpaces>2826</CharactersWithSpaces>
  <SharedDoc>false</SharedDoc>
  <HLinks>
    <vt:vector size="6" baseType="variant">
      <vt:variant>
        <vt:i4>458799</vt:i4>
      </vt:variant>
      <vt:variant>
        <vt:i4>0</vt:i4>
      </vt:variant>
      <vt:variant>
        <vt:i4>0</vt:i4>
      </vt:variant>
      <vt:variant>
        <vt:i4>5</vt:i4>
      </vt:variant>
      <vt:variant>
        <vt:lpwstr>mailto:escape@killarney.com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Gilmer</dc:creator>
  <cp:lastModifiedBy>Tammy Godden</cp:lastModifiedBy>
  <cp:revision>15</cp:revision>
  <cp:lastPrinted>2013-08-29T16:24:00Z</cp:lastPrinted>
  <dcterms:created xsi:type="dcterms:W3CDTF">2024-08-14T18:52:00Z</dcterms:created>
  <dcterms:modified xsi:type="dcterms:W3CDTF">2026-03-13T17:14:00Z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5f05741a7797bd93cbbd6139e5b0b02ece4684031d0203bd6a91d77678b611c6</vt:lpwstr>
  </property>
</Properties>
</file>