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8658"/>
      </w:tblGrid>
      <w:tr w:rsidR="00ED0B21" w14:paraId="161AE472" w14:textId="77777777">
        <w:trPr>
          <w:trHeight w:val="1006"/>
        </w:trPr>
        <w:tc>
          <w:tcPr>
            <w:tcW w:w="5000" w:type="pct"/>
          </w:tcPr>
          <w:p w14:paraId="2C6E14A6" w14:textId="3A9FBDE0" w:rsidR="00ED0B21" w:rsidRDefault="0000405C" w:rsidP="00742F51">
            <w:pPr>
              <w:pStyle w:val="CompanyName"/>
              <w:tabs>
                <w:tab w:val="left" w:pos="510"/>
                <w:tab w:val="center" w:pos="4261"/>
              </w:tabs>
              <w:rPr>
                <w:b/>
                <w:bCs/>
                <w:lang w:val="en-CA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F5AF9C" wp14:editId="3F45F7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569595</wp:posOffset>
                      </wp:positionV>
                      <wp:extent cx="591502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39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4.85pt" to="460.3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5EBB88" wp14:editId="31C5B0DC">
                  <wp:extent cx="1571625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65">
              <w:br/>
            </w:r>
          </w:p>
        </w:tc>
      </w:tr>
    </w:tbl>
    <w:p w14:paraId="20BAAF79" w14:textId="20A59DEC" w:rsidR="00ED0B21" w:rsidRPr="00B7502A" w:rsidRDefault="00D972EC" w:rsidP="00D972E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Registration Form</w:t>
      </w:r>
    </w:p>
    <w:p w14:paraId="34EA886E" w14:textId="16DBAA21" w:rsidR="00742F51" w:rsidRPr="00B7502A" w:rsidRDefault="0035150A" w:rsidP="00547A84">
      <w:pPr>
        <w:jc w:val="both"/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AMCTO Zone 7 </w:t>
      </w:r>
      <w:r w:rsidR="004A7E62">
        <w:rPr>
          <w:rFonts w:ascii="Arial" w:hAnsi="Arial" w:cs="Arial"/>
          <w:sz w:val="24"/>
          <w:szCs w:val="24"/>
        </w:rPr>
        <w:t>Fall</w:t>
      </w:r>
      <w:r w:rsidR="00A7380C">
        <w:rPr>
          <w:rFonts w:ascii="Arial" w:hAnsi="Arial" w:cs="Arial"/>
          <w:sz w:val="24"/>
          <w:szCs w:val="24"/>
        </w:rPr>
        <w:t xml:space="preserve"> </w:t>
      </w:r>
      <w:r w:rsidR="00D96C77" w:rsidRPr="00B7502A">
        <w:rPr>
          <w:rFonts w:ascii="Arial" w:hAnsi="Arial" w:cs="Arial"/>
          <w:sz w:val="24"/>
          <w:szCs w:val="24"/>
        </w:rPr>
        <w:t>202</w:t>
      </w:r>
      <w:r w:rsidR="00112A96">
        <w:rPr>
          <w:rFonts w:ascii="Arial" w:hAnsi="Arial" w:cs="Arial"/>
          <w:sz w:val="24"/>
          <w:szCs w:val="24"/>
        </w:rPr>
        <w:t>6</w:t>
      </w:r>
      <w:r w:rsidR="00742F51" w:rsidRPr="00B7502A">
        <w:rPr>
          <w:rFonts w:ascii="Arial" w:hAnsi="Arial" w:cs="Arial"/>
          <w:sz w:val="24"/>
          <w:szCs w:val="24"/>
        </w:rPr>
        <w:t xml:space="preserve"> Workshop</w:t>
      </w:r>
    </w:p>
    <w:p w14:paraId="763E1E56" w14:textId="54B627F4" w:rsidR="0035150A" w:rsidRPr="00B7502A" w:rsidRDefault="004A7E62" w:rsidP="00547A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24 – 25</w:t>
      </w:r>
      <w:r w:rsidR="00547A84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– Killarney Mountain Lodge &amp; Conference Centre, 3 Commissioner Street, Killarney</w:t>
      </w:r>
    </w:p>
    <w:p w14:paraId="6C16A0AF" w14:textId="5F43CD98" w:rsidR="00742F51" w:rsidRP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proofErr w:type="gramStart"/>
      <w:r w:rsidRPr="00B7502A">
        <w:rPr>
          <w:rFonts w:ascii="Arial" w:hAnsi="Arial" w:cs="Arial"/>
          <w:sz w:val="24"/>
          <w:szCs w:val="24"/>
        </w:rPr>
        <w:t>Name:</w:t>
      </w:r>
      <w:r w:rsidRP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B7502A">
        <w:rPr>
          <w:rFonts w:ascii="Arial" w:hAnsi="Arial" w:cs="Arial"/>
          <w:sz w:val="24"/>
          <w:szCs w:val="24"/>
          <w:u w:val="single"/>
        </w:rPr>
        <w:t>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__________________________________________</w:t>
      </w:r>
    </w:p>
    <w:p w14:paraId="1758CDB8" w14:textId="09556408" w:rsidR="00B7502A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Municipality: </w:t>
      </w:r>
      <w:r w:rsidR="00B7502A">
        <w:rPr>
          <w:rFonts w:ascii="Arial" w:hAnsi="Arial" w:cs="Arial"/>
          <w:sz w:val="24"/>
          <w:szCs w:val="24"/>
        </w:rPr>
        <w:t>_________________</w:t>
      </w:r>
      <w:r w:rsidR="0036265E">
        <w:rPr>
          <w:rFonts w:ascii="Arial" w:hAnsi="Arial" w:cs="Arial"/>
          <w:sz w:val="24"/>
          <w:szCs w:val="24"/>
        </w:rPr>
        <w:t>__</w:t>
      </w:r>
      <w:r w:rsidR="00B7502A">
        <w:rPr>
          <w:rFonts w:ascii="Arial" w:hAnsi="Arial" w:cs="Arial"/>
          <w:sz w:val="24"/>
          <w:szCs w:val="24"/>
        </w:rPr>
        <w:t>_____</w:t>
      </w:r>
      <w:r w:rsidRPr="00B7502A">
        <w:rPr>
          <w:rFonts w:ascii="Arial" w:hAnsi="Arial" w:cs="Arial"/>
          <w:sz w:val="24"/>
          <w:szCs w:val="24"/>
        </w:rPr>
        <w:t>_</w:t>
      </w:r>
      <w:r w:rsidR="003626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265E">
        <w:rPr>
          <w:rFonts w:ascii="Arial" w:hAnsi="Arial" w:cs="Arial"/>
          <w:sz w:val="24"/>
          <w:szCs w:val="24"/>
        </w:rPr>
        <w:t>P</w:t>
      </w:r>
      <w:r w:rsidRPr="00B7502A">
        <w:rPr>
          <w:rFonts w:ascii="Arial" w:hAnsi="Arial" w:cs="Arial"/>
          <w:sz w:val="24"/>
          <w:szCs w:val="24"/>
        </w:rPr>
        <w:t>osition:</w:t>
      </w:r>
      <w:r w:rsid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="00B7502A"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3C56BDF4" w14:textId="44D8C889" w:rsidR="00742F51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Email: </w:t>
      </w:r>
      <w:r w:rsidRPr="00B7502A">
        <w:rPr>
          <w:rFonts w:ascii="Arial" w:hAnsi="Arial" w:cs="Arial"/>
          <w:sz w:val="24"/>
          <w:szCs w:val="24"/>
          <w:u w:val="single"/>
        </w:rPr>
        <w:t xml:space="preserve"> __________________________________________________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3FE4F6AC" w14:textId="3E3D8950" w:rsidR="00742F51" w:rsidRPr="00B7502A" w:rsidRDefault="00AB17E9" w:rsidP="00B7502A">
      <w:pPr>
        <w:spacing w:before="240" w:after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noProof/>
          <w:sz w:val="24"/>
          <w:szCs w:val="24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D0B4C" wp14:editId="4FC69244">
                <wp:simplePos x="0" y="0"/>
                <wp:positionH relativeFrom="column">
                  <wp:posOffset>-142875</wp:posOffset>
                </wp:positionH>
                <wp:positionV relativeFrom="paragraph">
                  <wp:posOffset>434976</wp:posOffset>
                </wp:positionV>
                <wp:extent cx="6296025" cy="2019300"/>
                <wp:effectExtent l="0" t="0" r="28575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E6EC" id="Rectangle 16" o:spid="_x0000_s1026" style="position:absolute;margin-left:-11.25pt;margin-top:34.25pt;width:495.7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" filled="f" strokeweight="1pt"/>
            </w:pict>
          </mc:Fallback>
        </mc:AlternateContent>
      </w:r>
      <w:r w:rsidR="00742F51" w:rsidRPr="00B7502A">
        <w:rPr>
          <w:rFonts w:ascii="Arial" w:hAnsi="Arial" w:cs="Arial"/>
          <w:sz w:val="24"/>
          <w:szCs w:val="24"/>
        </w:rPr>
        <w:t xml:space="preserve">Phone: </w:t>
      </w:r>
      <w:r w:rsidR="00742F51" w:rsidRPr="00B7502A">
        <w:rPr>
          <w:rFonts w:ascii="Arial" w:hAnsi="Arial" w:cs="Arial"/>
          <w:sz w:val="24"/>
          <w:szCs w:val="24"/>
          <w:u w:val="single"/>
        </w:rPr>
        <w:t>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73051F28" w14:textId="46C3B123" w:rsidR="00742F51" w:rsidRDefault="00D96C77" w:rsidP="00AB17E9">
      <w:pPr>
        <w:rPr>
          <w:rFonts w:ascii="Arial" w:hAnsi="Arial" w:cs="Arial"/>
          <w:b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</w:t>
      </w:r>
      <w:r w:rsidR="00133555">
        <w:rPr>
          <w:rFonts w:ascii="Arial" w:hAnsi="Arial" w:cs="Arial"/>
          <w:b/>
          <w:sz w:val="24"/>
          <w:szCs w:val="24"/>
        </w:rPr>
        <w:t>hursday and Friday</w:t>
      </w:r>
      <w:r w:rsidR="004A7E62">
        <w:rPr>
          <w:rFonts w:ascii="Arial" w:hAnsi="Arial" w:cs="Arial"/>
          <w:b/>
          <w:sz w:val="24"/>
          <w:szCs w:val="24"/>
        </w:rPr>
        <w:t xml:space="preserve"> – (due to location and agenda there will be no single day discounts)</w:t>
      </w:r>
    </w:p>
    <w:p w14:paraId="3544193A" w14:textId="77777777" w:rsidR="00357AF5" w:rsidRPr="00B7502A" w:rsidRDefault="00357AF5" w:rsidP="00AB17E9">
      <w:pPr>
        <w:rPr>
          <w:rFonts w:ascii="Arial" w:hAnsi="Arial" w:cs="Arial"/>
          <w:sz w:val="24"/>
          <w:szCs w:val="24"/>
        </w:rPr>
      </w:pPr>
    </w:p>
    <w:p w14:paraId="797808CE" w14:textId="62A3D446" w:rsidR="00742F51" w:rsidRDefault="004A7E62" w:rsidP="004A7E62">
      <w:pPr>
        <w:pStyle w:val="ListParagraph"/>
        <w:numPr>
          <w:ilvl w:val="0"/>
          <w:numId w:val="13"/>
        </w:numPr>
        <w:tabs>
          <w:tab w:val="left" w:pos="294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Bird (payable by Ju</w:t>
      </w:r>
      <w:r w:rsidR="00D11A57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</w:t>
      </w:r>
      <w:r w:rsidR="00D11A57">
        <w:rPr>
          <w:rFonts w:ascii="Arial" w:hAnsi="Arial" w:cs="Arial"/>
          <w:sz w:val="24"/>
          <w:szCs w:val="24"/>
        </w:rPr>
        <w:t>15</w:t>
      </w:r>
      <w:r w:rsidRPr="004A7E6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2026</w:t>
      </w:r>
      <w:r w:rsidR="00D11A5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57AF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$375.00</w:t>
      </w:r>
      <w:r w:rsidR="00357A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61625B5" w14:textId="511C12D7" w:rsidR="004A7E62" w:rsidRDefault="004A7E62" w:rsidP="004A7E62">
      <w:pPr>
        <w:pStyle w:val="ListParagraph"/>
        <w:numPr>
          <w:ilvl w:val="0"/>
          <w:numId w:val="13"/>
        </w:numPr>
        <w:tabs>
          <w:tab w:val="left" w:pos="294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(from July 1</w:t>
      </w:r>
      <w:r w:rsidR="00D11A57">
        <w:rPr>
          <w:rFonts w:ascii="Arial" w:hAnsi="Arial" w:cs="Arial"/>
          <w:sz w:val="24"/>
          <w:szCs w:val="24"/>
        </w:rPr>
        <w:t>6</w:t>
      </w:r>
      <w:r w:rsidR="00D11A57" w:rsidRPr="00D11A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August 20</w:t>
      </w:r>
      <w:r w:rsidRPr="004A7E6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) </w:t>
      </w:r>
      <w:r w:rsidR="00357AF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$400.00</w:t>
      </w:r>
      <w:r w:rsidR="00357A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20352B6" w14:textId="6C805AC5" w:rsidR="004A7E62" w:rsidRPr="004A7E62" w:rsidRDefault="004A7E62" w:rsidP="004A7E62">
      <w:pPr>
        <w:pStyle w:val="ListParagraph"/>
        <w:numPr>
          <w:ilvl w:val="0"/>
          <w:numId w:val="13"/>
        </w:numPr>
        <w:tabs>
          <w:tab w:val="left" w:pos="294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 (from August 21</w:t>
      </w:r>
      <w:r w:rsidRPr="004A7E6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September 4</w:t>
      </w:r>
      <w:r w:rsidRPr="004A7E6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) </w:t>
      </w:r>
      <w:r w:rsidR="00357AF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$475.00</w:t>
      </w:r>
      <w:r w:rsidR="00357A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CF6B330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5A4ABCFE" w14:textId="48B15914" w:rsidR="00742F51" w:rsidRPr="00B7502A" w:rsidRDefault="004A7E62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*We apologize but </w:t>
      </w:r>
      <w:r w:rsidR="00357AF5">
        <w:rPr>
          <w:rFonts w:ascii="Arial" w:hAnsi="Arial" w:cs="Arial"/>
          <w:b/>
          <w:sz w:val="24"/>
          <w:szCs w:val="24"/>
        </w:rPr>
        <w:t>we</w:t>
      </w:r>
      <w:r>
        <w:rPr>
          <w:rFonts w:ascii="Arial" w:hAnsi="Arial" w:cs="Arial"/>
          <w:b/>
          <w:sz w:val="24"/>
          <w:szCs w:val="24"/>
        </w:rPr>
        <w:t xml:space="preserve"> cannot accept any registrations after September 4</w:t>
      </w:r>
      <w:r w:rsidRPr="004A7E62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2026</w:t>
      </w:r>
    </w:p>
    <w:p w14:paraId="6EC3ACB1" w14:textId="5AA15D60" w:rsidR="0034143D" w:rsidRPr="00B7502A" w:rsidRDefault="0034143D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2BCD193" w14:textId="22BD7BB3" w:rsidR="00742F51" w:rsidRPr="004A7E62" w:rsidRDefault="00133555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Amount Submitted </w:t>
      </w:r>
      <w:r w:rsidR="00742F51" w:rsidRPr="00B7502A">
        <w:rPr>
          <w:rFonts w:ascii="Arial" w:hAnsi="Arial" w:cs="Arial"/>
          <w:sz w:val="24"/>
          <w:szCs w:val="24"/>
        </w:rPr>
        <w:t>$</w:t>
      </w:r>
      <w:r w:rsidR="004A7E62">
        <w:rPr>
          <w:rFonts w:ascii="Arial" w:hAnsi="Arial" w:cs="Arial"/>
          <w:sz w:val="24"/>
          <w:szCs w:val="24"/>
          <w:u w:val="single"/>
        </w:rPr>
        <w:tab/>
      </w:r>
      <w:r w:rsidR="004A7E62">
        <w:rPr>
          <w:rFonts w:ascii="Arial" w:hAnsi="Arial" w:cs="Arial"/>
          <w:sz w:val="24"/>
          <w:szCs w:val="24"/>
          <w:u w:val="single"/>
        </w:rPr>
        <w:tab/>
      </w:r>
    </w:p>
    <w:p w14:paraId="00C0D584" w14:textId="77777777" w:rsidR="00742F51" w:rsidRPr="00B7502A" w:rsidRDefault="00742F51" w:rsidP="00742F51">
      <w:pPr>
        <w:rPr>
          <w:rFonts w:ascii="Arial" w:hAnsi="Arial" w:cs="Arial"/>
          <w:sz w:val="24"/>
          <w:szCs w:val="24"/>
          <w:u w:val="single"/>
        </w:rPr>
      </w:pPr>
    </w:p>
    <w:p w14:paraId="2111A131" w14:textId="77777777" w:rsidR="004A7E62" w:rsidRDefault="004A7E62" w:rsidP="00742F51">
      <w:pPr>
        <w:rPr>
          <w:rFonts w:ascii="Arial" w:hAnsi="Arial" w:cs="Arial"/>
          <w:b/>
          <w:sz w:val="24"/>
          <w:szCs w:val="24"/>
        </w:rPr>
      </w:pPr>
    </w:p>
    <w:p w14:paraId="00CBD40B" w14:textId="3210CFE4" w:rsidR="00F05E6F" w:rsidRPr="00A7280E" w:rsidRDefault="00D972EC" w:rsidP="00742F5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Dietary Restrictions</w:t>
      </w:r>
      <w:r w:rsidR="004A7E62">
        <w:rPr>
          <w:rFonts w:ascii="Arial" w:hAnsi="Arial" w:cs="Arial"/>
          <w:b/>
          <w:sz w:val="24"/>
          <w:szCs w:val="24"/>
        </w:rPr>
        <w:t xml:space="preserve">: </w:t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  <w:r w:rsidR="004A7E62">
        <w:rPr>
          <w:rFonts w:ascii="Arial" w:hAnsi="Arial" w:cs="Arial"/>
          <w:b/>
          <w:sz w:val="24"/>
          <w:szCs w:val="24"/>
          <w:u w:val="single"/>
        </w:rPr>
        <w:tab/>
      </w:r>
    </w:p>
    <w:p w14:paraId="2692481F" w14:textId="792C80D6" w:rsidR="00017DE5" w:rsidRPr="00133555" w:rsidRDefault="00F05E6F" w:rsidP="00B7502A">
      <w:pPr>
        <w:spacing w:before="240"/>
        <w:rPr>
          <w:rFonts w:ascii="Arial" w:hAnsi="Arial" w:cs="Arial"/>
          <w:bCs/>
          <w:sz w:val="24"/>
          <w:szCs w:val="24"/>
        </w:rPr>
      </w:pPr>
      <w:r w:rsidRPr="00133555">
        <w:rPr>
          <w:rFonts w:ascii="Arial" w:hAnsi="Arial" w:cs="Arial"/>
          <w:bCs/>
          <w:sz w:val="24"/>
          <w:szCs w:val="24"/>
        </w:rPr>
        <w:t>Please note any allergies</w:t>
      </w:r>
      <w:r w:rsidR="00A44D89">
        <w:rPr>
          <w:rFonts w:ascii="Arial" w:hAnsi="Arial" w:cs="Arial"/>
          <w:bCs/>
          <w:sz w:val="24"/>
          <w:szCs w:val="24"/>
        </w:rPr>
        <w:t xml:space="preserve"> </w:t>
      </w:r>
      <w:r w:rsidRPr="00133555">
        <w:rPr>
          <w:rFonts w:ascii="Arial" w:hAnsi="Arial" w:cs="Arial"/>
          <w:bCs/>
          <w:sz w:val="24"/>
          <w:szCs w:val="24"/>
        </w:rPr>
        <w:t>/</w:t>
      </w:r>
      <w:r w:rsidR="00A44D89">
        <w:rPr>
          <w:rFonts w:ascii="Arial" w:hAnsi="Arial" w:cs="Arial"/>
          <w:bCs/>
          <w:sz w:val="24"/>
          <w:szCs w:val="24"/>
        </w:rPr>
        <w:t xml:space="preserve"> </w:t>
      </w:r>
      <w:r w:rsidRPr="00133555">
        <w:rPr>
          <w:rFonts w:ascii="Arial" w:hAnsi="Arial" w:cs="Arial"/>
          <w:bCs/>
          <w:sz w:val="24"/>
          <w:szCs w:val="24"/>
        </w:rPr>
        <w:t>dietary restrictions so we can notify the Conference Centre.</w:t>
      </w:r>
    </w:p>
    <w:p w14:paraId="54E58CFC" w14:textId="77777777" w:rsidR="00F05E6F" w:rsidRPr="00B7502A" w:rsidRDefault="00F05E6F" w:rsidP="00742F51">
      <w:pPr>
        <w:rPr>
          <w:rFonts w:ascii="Arial" w:hAnsi="Arial" w:cs="Arial"/>
          <w:sz w:val="24"/>
          <w:szCs w:val="24"/>
        </w:rPr>
      </w:pPr>
    </w:p>
    <w:p w14:paraId="11FD98C7" w14:textId="5C2ABAAA" w:rsidR="00A44D89" w:rsidRDefault="00A44D89" w:rsidP="00A44D89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email completed registration forms to </w:t>
      </w:r>
      <w:hyperlink r:id="rId9" w:history="1">
        <w:r w:rsidRPr="000B3C48">
          <w:rPr>
            <w:rStyle w:val="Hyperlink"/>
            <w:rFonts w:ascii="Arial" w:hAnsi="Arial" w:cs="Arial"/>
            <w:sz w:val="24"/>
            <w:szCs w:val="24"/>
          </w:rPr>
          <w:t>lcotnam@plummertownship.ca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4A7E62">
        <w:rPr>
          <w:rFonts w:ascii="Arial" w:hAnsi="Arial" w:cs="Arial"/>
          <w:sz w:val="24"/>
          <w:szCs w:val="24"/>
        </w:rPr>
        <w:t>as soon as possible to guarantee your spot.</w:t>
      </w:r>
    </w:p>
    <w:p w14:paraId="79687F88" w14:textId="77777777" w:rsidR="00547A84" w:rsidRDefault="00547A84" w:rsidP="00A44D89">
      <w:pPr>
        <w:ind w:left="-180" w:right="-720"/>
        <w:rPr>
          <w:rFonts w:ascii="Arial" w:hAnsi="Arial" w:cs="Arial"/>
          <w:sz w:val="24"/>
          <w:szCs w:val="24"/>
        </w:rPr>
      </w:pPr>
    </w:p>
    <w:p w14:paraId="0DE7FB20" w14:textId="41EE98CB" w:rsidR="00A44D89" w:rsidRDefault="00A44D89" w:rsidP="00A44D89">
      <w:pPr>
        <w:ind w:left="-180" w:right="-720"/>
        <w:rPr>
          <w:rFonts w:ascii="Arial" w:hAnsi="Arial" w:cs="Arial"/>
          <w:sz w:val="24"/>
          <w:szCs w:val="24"/>
        </w:rPr>
      </w:pPr>
      <w:r w:rsidRPr="00AB17E9">
        <w:rPr>
          <w:rFonts w:ascii="Arial" w:hAnsi="Arial" w:cs="Arial"/>
          <w:sz w:val="24"/>
          <w:szCs w:val="24"/>
        </w:rPr>
        <w:t xml:space="preserve">Payment for registration can now be made using e-transfer: </w:t>
      </w:r>
      <w:hyperlink r:id="rId10" w:history="1">
        <w:r w:rsidRPr="00AB17E9">
          <w:rPr>
            <w:rStyle w:val="Hyperlink"/>
            <w:rFonts w:ascii="Arial" w:hAnsi="Arial" w:cs="Arial"/>
            <w:sz w:val="24"/>
            <w:szCs w:val="24"/>
          </w:rPr>
          <w:t>zone7amcto@gmail.com</w:t>
        </w:r>
      </w:hyperlink>
    </w:p>
    <w:p w14:paraId="7EA1C2A3" w14:textId="77777777" w:rsidR="00A44D89" w:rsidRDefault="00A44D89" w:rsidP="00A44D89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please mail </w:t>
      </w:r>
      <w:r w:rsidRPr="00B7502A">
        <w:rPr>
          <w:rFonts w:ascii="Arial" w:hAnsi="Arial" w:cs="Arial"/>
          <w:sz w:val="24"/>
          <w:szCs w:val="24"/>
        </w:rPr>
        <w:t xml:space="preserve">cheques payable to “AMCTO Zone 7” </w:t>
      </w:r>
      <w:r w:rsidRPr="00133555">
        <w:rPr>
          <w:rFonts w:ascii="Arial" w:hAnsi="Arial" w:cs="Arial"/>
          <w:b/>
          <w:bCs/>
          <w:sz w:val="24"/>
          <w:szCs w:val="24"/>
        </w:rPr>
        <w:t>with your registration</w:t>
      </w:r>
      <w:r w:rsidRPr="00B7502A">
        <w:rPr>
          <w:rFonts w:ascii="Arial" w:hAnsi="Arial" w:cs="Arial"/>
          <w:sz w:val="24"/>
          <w:szCs w:val="24"/>
        </w:rPr>
        <w:t xml:space="preserve"> </w:t>
      </w:r>
      <w:r w:rsidRPr="00D972EC">
        <w:rPr>
          <w:rFonts w:ascii="Arial" w:hAnsi="Arial" w:cs="Arial"/>
          <w:b/>
          <w:bCs/>
          <w:sz w:val="24"/>
          <w:szCs w:val="24"/>
        </w:rPr>
        <w:t>form</w:t>
      </w:r>
      <w:r w:rsidRPr="00B7502A">
        <w:rPr>
          <w:rFonts w:ascii="Arial" w:hAnsi="Arial" w:cs="Arial"/>
          <w:sz w:val="24"/>
          <w:szCs w:val="24"/>
        </w:rPr>
        <w:t xml:space="preserve"> to:</w:t>
      </w:r>
    </w:p>
    <w:p w14:paraId="1EB4F26F" w14:textId="77777777" w:rsidR="00A44D89" w:rsidRDefault="00A44D89" w:rsidP="00A44D89">
      <w:pPr>
        <w:rPr>
          <w:rFonts w:ascii="Arial" w:hAnsi="Arial" w:cs="Arial"/>
          <w:b/>
          <w:sz w:val="24"/>
          <w:szCs w:val="24"/>
        </w:rPr>
      </w:pPr>
    </w:p>
    <w:p w14:paraId="1EC552AF" w14:textId="77777777" w:rsidR="00A44D89" w:rsidRPr="00D972EC" w:rsidRDefault="00A44D89" w:rsidP="00A44D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Liisa Cotnam, </w:t>
      </w:r>
      <w:r w:rsidRPr="00D972EC">
        <w:rPr>
          <w:rFonts w:ascii="Arial" w:hAnsi="Arial" w:cs="Arial"/>
          <w:bCs/>
          <w:sz w:val="24"/>
          <w:szCs w:val="24"/>
        </w:rPr>
        <w:t>Treasurer – Zone 7</w:t>
      </w:r>
    </w:p>
    <w:p w14:paraId="1301CC8F" w14:textId="77777777" w:rsidR="00A44D89" w:rsidRPr="00D972EC" w:rsidRDefault="00A44D89" w:rsidP="00A44D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38 Railway Crescent</w:t>
      </w:r>
    </w:p>
    <w:p w14:paraId="47113A47" w14:textId="410E4F7D" w:rsidR="00A44D89" w:rsidRPr="00D972EC" w:rsidRDefault="00A44D89" w:rsidP="00A44D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Bruce Mines</w:t>
      </w:r>
      <w:r w:rsidRPr="00D972EC">
        <w:rPr>
          <w:rFonts w:ascii="Arial" w:hAnsi="Arial" w:cs="Arial"/>
          <w:bCs/>
          <w:sz w:val="24"/>
          <w:szCs w:val="24"/>
        </w:rPr>
        <w:t xml:space="preserve"> </w:t>
      </w:r>
      <w:r w:rsidR="00547A84" w:rsidRPr="00D972EC">
        <w:rPr>
          <w:rFonts w:ascii="Arial" w:hAnsi="Arial" w:cs="Arial"/>
          <w:bCs/>
          <w:sz w:val="24"/>
          <w:szCs w:val="24"/>
        </w:rPr>
        <w:t>ON P</w:t>
      </w:r>
      <w:r w:rsidRPr="00D972EC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R</w:t>
      </w:r>
      <w:r w:rsidRPr="00D972EC"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L</w:t>
      </w:r>
      <w:r w:rsidRPr="00D972EC">
        <w:rPr>
          <w:rFonts w:ascii="Arial" w:hAnsi="Arial" w:cs="Arial"/>
          <w:bCs/>
          <w:sz w:val="24"/>
          <w:szCs w:val="24"/>
        </w:rPr>
        <w:t>0</w:t>
      </w:r>
    </w:p>
    <w:p w14:paraId="69CB136C" w14:textId="77777777" w:rsidR="00017DE5" w:rsidRPr="00B7502A" w:rsidRDefault="00017DE5" w:rsidP="00017DE5">
      <w:pPr>
        <w:rPr>
          <w:rFonts w:ascii="Arial" w:hAnsi="Arial" w:cs="Arial"/>
          <w:b/>
          <w:sz w:val="24"/>
          <w:szCs w:val="24"/>
        </w:rPr>
      </w:pPr>
    </w:p>
    <w:p w14:paraId="2EB5032E" w14:textId="77777777" w:rsidR="00017DE5" w:rsidRPr="00AB17E9" w:rsidRDefault="00017DE5" w:rsidP="004D6FD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B17E9">
        <w:rPr>
          <w:rFonts w:ascii="Arial" w:hAnsi="Arial" w:cs="Arial"/>
          <w:b/>
          <w:sz w:val="24"/>
          <w:szCs w:val="24"/>
        </w:rPr>
        <w:t>For Accommodations:</w:t>
      </w:r>
    </w:p>
    <w:p w14:paraId="0D52D5E6" w14:textId="63DDDC0D" w:rsidR="00052341" w:rsidRPr="00B7502A" w:rsidRDefault="004A7E62" w:rsidP="004D6F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11A57">
        <w:rPr>
          <w:rFonts w:ascii="Arial" w:hAnsi="Arial" w:cs="Arial"/>
          <w:sz w:val="24"/>
          <w:szCs w:val="24"/>
          <w:highlight w:val="yellow"/>
        </w:rPr>
        <w:t>A</w:t>
      </w:r>
      <w:r w:rsidR="00797B68" w:rsidRPr="00D11A57">
        <w:rPr>
          <w:rFonts w:ascii="Arial" w:hAnsi="Arial" w:cs="Arial"/>
          <w:sz w:val="24"/>
          <w:szCs w:val="24"/>
          <w:highlight w:val="yellow"/>
        </w:rPr>
        <w:t>ccommodations</w:t>
      </w:r>
      <w:proofErr w:type="gramEnd"/>
      <w:r w:rsidR="00797B68" w:rsidRPr="00D11A57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11A57">
        <w:rPr>
          <w:rFonts w:ascii="Arial" w:hAnsi="Arial" w:cs="Arial"/>
          <w:sz w:val="24"/>
          <w:szCs w:val="24"/>
          <w:highlight w:val="yellow"/>
        </w:rPr>
        <w:t xml:space="preserve">must be </w:t>
      </w:r>
      <w:r w:rsidR="00547A84" w:rsidRPr="00D11A57">
        <w:rPr>
          <w:rFonts w:ascii="Arial" w:hAnsi="Arial" w:cs="Arial"/>
          <w:sz w:val="24"/>
          <w:szCs w:val="24"/>
          <w:highlight w:val="yellow"/>
        </w:rPr>
        <w:t>booked</w:t>
      </w:r>
      <w:r w:rsidRPr="00D11A57">
        <w:rPr>
          <w:rFonts w:ascii="Arial" w:hAnsi="Arial" w:cs="Arial"/>
          <w:sz w:val="24"/>
          <w:szCs w:val="24"/>
          <w:highlight w:val="yellow"/>
        </w:rPr>
        <w:t xml:space="preserve"> by </w:t>
      </w:r>
      <w:r w:rsidRPr="00D11A57">
        <w:rPr>
          <w:rFonts w:ascii="Arial" w:hAnsi="Arial" w:cs="Arial"/>
          <w:b/>
          <w:bCs/>
          <w:sz w:val="24"/>
          <w:szCs w:val="24"/>
          <w:highlight w:val="yellow"/>
        </w:rPr>
        <w:t>June 30</w:t>
      </w:r>
      <w:r w:rsidRPr="00D11A57">
        <w:rPr>
          <w:rFonts w:ascii="Arial" w:hAnsi="Arial" w:cs="Arial"/>
          <w:b/>
          <w:bCs/>
          <w:sz w:val="24"/>
          <w:szCs w:val="24"/>
          <w:highlight w:val="yellow"/>
          <w:vertAlign w:val="superscript"/>
        </w:rPr>
        <w:t>th</w:t>
      </w:r>
      <w:r w:rsidRPr="00D11A57">
        <w:rPr>
          <w:rFonts w:ascii="Arial" w:hAnsi="Arial" w:cs="Arial"/>
          <w:b/>
          <w:bCs/>
          <w:sz w:val="24"/>
          <w:szCs w:val="24"/>
          <w:highlight w:val="yellow"/>
        </w:rPr>
        <w:t xml:space="preserve">, </w:t>
      </w:r>
      <w:proofErr w:type="gramStart"/>
      <w:r w:rsidRPr="00D11A57">
        <w:rPr>
          <w:rFonts w:ascii="Arial" w:hAnsi="Arial" w:cs="Arial"/>
          <w:b/>
          <w:bCs/>
          <w:sz w:val="24"/>
          <w:szCs w:val="24"/>
          <w:highlight w:val="yellow"/>
        </w:rPr>
        <w:t>2026</w:t>
      </w:r>
      <w:proofErr w:type="gramEnd"/>
      <w:r w:rsidRPr="00D11A57">
        <w:rPr>
          <w:rFonts w:ascii="Arial" w:hAnsi="Arial" w:cs="Arial"/>
          <w:sz w:val="24"/>
          <w:szCs w:val="24"/>
          <w:highlight w:val="yellow"/>
        </w:rPr>
        <w:t xml:space="preserve"> using the following link. </w:t>
      </w:r>
      <w:r w:rsidR="00052341" w:rsidRPr="00D11A57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11" w:history="1">
        <w:r w:rsidRPr="00D11A57">
          <w:rPr>
            <w:rStyle w:val="Hyperlink"/>
            <w:rFonts w:ascii="Arial" w:hAnsi="Arial" w:cs="Arial"/>
            <w:sz w:val="24"/>
            <w:szCs w:val="24"/>
            <w:highlight w:val="yellow"/>
          </w:rPr>
          <w:t>https://www.reseze.net/servlet/SendPage?hotelid=1750&amp;skipfirstpage=true&amp;page=35274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052341" w:rsidRPr="00B7502A" w:rsidSect="00017DE5">
      <w:footerReference w:type="even" r:id="rId12"/>
      <w:footerReference w:type="default" r:id="rId13"/>
      <w:footerReference w:type="first" r:id="rId14"/>
      <w:pgSz w:w="12240" w:h="15840" w:code="1"/>
      <w:pgMar w:top="993" w:right="1440" w:bottom="284" w:left="144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780A" w14:textId="77777777" w:rsidR="00224994" w:rsidRDefault="00224994">
      <w:r>
        <w:separator/>
      </w:r>
    </w:p>
  </w:endnote>
  <w:endnote w:type="continuationSeparator" w:id="0">
    <w:p w14:paraId="17DCB362" w14:textId="77777777" w:rsidR="00224994" w:rsidRDefault="0022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BB4" w14:textId="77777777" w:rsidR="0035150A" w:rsidRDefault="00351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7C3D7" w14:textId="77777777" w:rsidR="0035150A" w:rsidRDefault="0035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130" w14:textId="77777777" w:rsidR="0035150A" w:rsidRDefault="0035150A" w:rsidP="00D12A7A">
    <w:pPr>
      <w:pStyle w:val="Footer"/>
      <w:pBdr>
        <w:top w:val="single" w:sz="6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2704" w14:textId="77777777" w:rsidR="0035150A" w:rsidRDefault="0035150A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748C" w14:textId="77777777" w:rsidR="00224994" w:rsidRDefault="00224994">
      <w:r>
        <w:separator/>
      </w:r>
    </w:p>
  </w:footnote>
  <w:footnote w:type="continuationSeparator" w:id="0">
    <w:p w14:paraId="00464CCC" w14:textId="77777777" w:rsidR="00224994" w:rsidRDefault="0022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D51"/>
    <w:multiLevelType w:val="hybridMultilevel"/>
    <w:tmpl w:val="6E86842C"/>
    <w:lvl w:ilvl="0" w:tplc="8974B18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F073C0"/>
    <w:multiLevelType w:val="hybridMultilevel"/>
    <w:tmpl w:val="455A004A"/>
    <w:lvl w:ilvl="0" w:tplc="02E0861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F3A26"/>
    <w:multiLevelType w:val="hybridMultilevel"/>
    <w:tmpl w:val="3F1A3B7E"/>
    <w:lvl w:ilvl="0" w:tplc="523AF464">
      <w:start w:val="5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A1152A4"/>
    <w:multiLevelType w:val="hybridMultilevel"/>
    <w:tmpl w:val="72B4F75A"/>
    <w:lvl w:ilvl="0" w:tplc="D36EBE8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62F0"/>
    <w:multiLevelType w:val="hybridMultilevel"/>
    <w:tmpl w:val="9D8C85D8"/>
    <w:lvl w:ilvl="0" w:tplc="AA8428B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19758D"/>
    <w:multiLevelType w:val="hybridMultilevel"/>
    <w:tmpl w:val="5D3C654E"/>
    <w:lvl w:ilvl="0" w:tplc="1C2E8F64">
      <w:numFmt w:val="bullet"/>
      <w:lvlText w:val="–"/>
      <w:lvlJc w:val="left"/>
      <w:pPr>
        <w:tabs>
          <w:tab w:val="num" w:pos="3600"/>
        </w:tabs>
        <w:ind w:left="3600" w:hanging="645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5A68209C"/>
    <w:multiLevelType w:val="hybridMultilevel"/>
    <w:tmpl w:val="65DC31B4"/>
    <w:lvl w:ilvl="0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6115BE3"/>
    <w:multiLevelType w:val="hybridMultilevel"/>
    <w:tmpl w:val="9B12AD3E"/>
    <w:lvl w:ilvl="0" w:tplc="2C2C02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E946301"/>
    <w:multiLevelType w:val="multilevel"/>
    <w:tmpl w:val="B25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5011">
    <w:abstractNumId w:val="3"/>
  </w:num>
  <w:num w:numId="2" w16cid:durableId="1574923956">
    <w:abstractNumId w:val="12"/>
  </w:num>
  <w:num w:numId="3" w16cid:durableId="668559818">
    <w:abstractNumId w:val="6"/>
  </w:num>
  <w:num w:numId="4" w16cid:durableId="710618244">
    <w:abstractNumId w:val="2"/>
  </w:num>
  <w:num w:numId="5" w16cid:durableId="604461888">
    <w:abstractNumId w:val="1"/>
  </w:num>
  <w:num w:numId="6" w16cid:durableId="138309915">
    <w:abstractNumId w:val="8"/>
  </w:num>
  <w:num w:numId="7" w16cid:durableId="991525837">
    <w:abstractNumId w:val="4"/>
  </w:num>
  <w:num w:numId="8" w16cid:durableId="1692340099">
    <w:abstractNumId w:val="7"/>
  </w:num>
  <w:num w:numId="9" w16cid:durableId="1816408353">
    <w:abstractNumId w:val="0"/>
  </w:num>
  <w:num w:numId="10" w16cid:durableId="1092160287">
    <w:abstractNumId w:val="5"/>
  </w:num>
  <w:num w:numId="11" w16cid:durableId="932974601">
    <w:abstractNumId w:val="10"/>
  </w:num>
  <w:num w:numId="12" w16cid:durableId="2710885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6800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D"/>
    <w:rsid w:val="0000266E"/>
    <w:rsid w:val="0000405C"/>
    <w:rsid w:val="000059C4"/>
    <w:rsid w:val="00013C2D"/>
    <w:rsid w:val="00014644"/>
    <w:rsid w:val="00016889"/>
    <w:rsid w:val="00017DE5"/>
    <w:rsid w:val="00025F41"/>
    <w:rsid w:val="0003202B"/>
    <w:rsid w:val="000428A0"/>
    <w:rsid w:val="00044D98"/>
    <w:rsid w:val="00052341"/>
    <w:rsid w:val="000707AC"/>
    <w:rsid w:val="00083C9B"/>
    <w:rsid w:val="00087021"/>
    <w:rsid w:val="000870DA"/>
    <w:rsid w:val="000A397A"/>
    <w:rsid w:val="000A6EC7"/>
    <w:rsid w:val="000A7ACC"/>
    <w:rsid w:val="000C456F"/>
    <w:rsid w:val="000C6F0F"/>
    <w:rsid w:val="000D0561"/>
    <w:rsid w:val="000D0DC5"/>
    <w:rsid w:val="000D29B7"/>
    <w:rsid w:val="000D5D4A"/>
    <w:rsid w:val="000E0246"/>
    <w:rsid w:val="000E378E"/>
    <w:rsid w:val="000F3AB0"/>
    <w:rsid w:val="000F5872"/>
    <w:rsid w:val="00112A96"/>
    <w:rsid w:val="00124877"/>
    <w:rsid w:val="00133555"/>
    <w:rsid w:val="0013422F"/>
    <w:rsid w:val="0015412C"/>
    <w:rsid w:val="0016313F"/>
    <w:rsid w:val="001654AF"/>
    <w:rsid w:val="001664A4"/>
    <w:rsid w:val="001775FD"/>
    <w:rsid w:val="00182E3E"/>
    <w:rsid w:val="00183022"/>
    <w:rsid w:val="001C09F7"/>
    <w:rsid w:val="001C25D8"/>
    <w:rsid w:val="001C7128"/>
    <w:rsid w:val="001E49D9"/>
    <w:rsid w:val="001F1958"/>
    <w:rsid w:val="00204C5A"/>
    <w:rsid w:val="00215A75"/>
    <w:rsid w:val="0022379E"/>
    <w:rsid w:val="00224994"/>
    <w:rsid w:val="0023040E"/>
    <w:rsid w:val="00233CEB"/>
    <w:rsid w:val="00272A5C"/>
    <w:rsid w:val="002777B4"/>
    <w:rsid w:val="00294D8F"/>
    <w:rsid w:val="002A77C9"/>
    <w:rsid w:val="002B526E"/>
    <w:rsid w:val="002F3C50"/>
    <w:rsid w:val="00307BB4"/>
    <w:rsid w:val="00315E41"/>
    <w:rsid w:val="00323207"/>
    <w:rsid w:val="0034143D"/>
    <w:rsid w:val="0035150A"/>
    <w:rsid w:val="00351D1A"/>
    <w:rsid w:val="00357AF5"/>
    <w:rsid w:val="0036265E"/>
    <w:rsid w:val="00370834"/>
    <w:rsid w:val="00374012"/>
    <w:rsid w:val="00374613"/>
    <w:rsid w:val="00381D41"/>
    <w:rsid w:val="00382661"/>
    <w:rsid w:val="003A4906"/>
    <w:rsid w:val="003A5808"/>
    <w:rsid w:val="003E7CDC"/>
    <w:rsid w:val="003F13BB"/>
    <w:rsid w:val="003F67EB"/>
    <w:rsid w:val="003F797B"/>
    <w:rsid w:val="0040496E"/>
    <w:rsid w:val="0042136E"/>
    <w:rsid w:val="00423477"/>
    <w:rsid w:val="00426748"/>
    <w:rsid w:val="00431648"/>
    <w:rsid w:val="004512E4"/>
    <w:rsid w:val="00453FA3"/>
    <w:rsid w:val="00455919"/>
    <w:rsid w:val="004878FB"/>
    <w:rsid w:val="00497930"/>
    <w:rsid w:val="004A6552"/>
    <w:rsid w:val="004A7E62"/>
    <w:rsid w:val="004B2C00"/>
    <w:rsid w:val="004C1771"/>
    <w:rsid w:val="004C323E"/>
    <w:rsid w:val="004D6FDB"/>
    <w:rsid w:val="004F2BDA"/>
    <w:rsid w:val="004F742B"/>
    <w:rsid w:val="005141D9"/>
    <w:rsid w:val="0051475F"/>
    <w:rsid w:val="00527F40"/>
    <w:rsid w:val="005302C2"/>
    <w:rsid w:val="00546183"/>
    <w:rsid w:val="00547A84"/>
    <w:rsid w:val="00556B6B"/>
    <w:rsid w:val="00574133"/>
    <w:rsid w:val="005A3640"/>
    <w:rsid w:val="005A4BEE"/>
    <w:rsid w:val="005A5997"/>
    <w:rsid w:val="005C5DF5"/>
    <w:rsid w:val="005E4332"/>
    <w:rsid w:val="005F5C8A"/>
    <w:rsid w:val="00600E5F"/>
    <w:rsid w:val="00602614"/>
    <w:rsid w:val="00610B03"/>
    <w:rsid w:val="00613A32"/>
    <w:rsid w:val="00627FBE"/>
    <w:rsid w:val="00637191"/>
    <w:rsid w:val="0065208B"/>
    <w:rsid w:val="0065558B"/>
    <w:rsid w:val="00667F00"/>
    <w:rsid w:val="006903D5"/>
    <w:rsid w:val="00690DB0"/>
    <w:rsid w:val="006945C8"/>
    <w:rsid w:val="006A0C2B"/>
    <w:rsid w:val="006A722F"/>
    <w:rsid w:val="006A7327"/>
    <w:rsid w:val="006B199D"/>
    <w:rsid w:val="006B2884"/>
    <w:rsid w:val="006B49AE"/>
    <w:rsid w:val="006C6DC5"/>
    <w:rsid w:val="006D0DD6"/>
    <w:rsid w:val="006E22D7"/>
    <w:rsid w:val="006E60A7"/>
    <w:rsid w:val="00703581"/>
    <w:rsid w:val="00704830"/>
    <w:rsid w:val="00710DD2"/>
    <w:rsid w:val="00720914"/>
    <w:rsid w:val="00724984"/>
    <w:rsid w:val="0073643E"/>
    <w:rsid w:val="00742F51"/>
    <w:rsid w:val="007448A0"/>
    <w:rsid w:val="007669A4"/>
    <w:rsid w:val="00797B68"/>
    <w:rsid w:val="007A1396"/>
    <w:rsid w:val="007C7D69"/>
    <w:rsid w:val="007D6AD6"/>
    <w:rsid w:val="007E3C70"/>
    <w:rsid w:val="007E51EC"/>
    <w:rsid w:val="007F20F2"/>
    <w:rsid w:val="007F4240"/>
    <w:rsid w:val="00816A45"/>
    <w:rsid w:val="00817177"/>
    <w:rsid w:val="00822171"/>
    <w:rsid w:val="008239E7"/>
    <w:rsid w:val="008332BB"/>
    <w:rsid w:val="00844E7B"/>
    <w:rsid w:val="008475ED"/>
    <w:rsid w:val="0085719D"/>
    <w:rsid w:val="00886655"/>
    <w:rsid w:val="00892863"/>
    <w:rsid w:val="008B108F"/>
    <w:rsid w:val="008B7A92"/>
    <w:rsid w:val="008B7C30"/>
    <w:rsid w:val="008C5EF7"/>
    <w:rsid w:val="008D6E30"/>
    <w:rsid w:val="008D72CC"/>
    <w:rsid w:val="008E7DD9"/>
    <w:rsid w:val="008F3044"/>
    <w:rsid w:val="008F4041"/>
    <w:rsid w:val="00901519"/>
    <w:rsid w:val="0091476F"/>
    <w:rsid w:val="0092629E"/>
    <w:rsid w:val="0092666E"/>
    <w:rsid w:val="0093072A"/>
    <w:rsid w:val="00932E7F"/>
    <w:rsid w:val="009379DB"/>
    <w:rsid w:val="00964098"/>
    <w:rsid w:val="00996165"/>
    <w:rsid w:val="009975C0"/>
    <w:rsid w:val="009C450B"/>
    <w:rsid w:val="009D2C37"/>
    <w:rsid w:val="009E08BB"/>
    <w:rsid w:val="009E6A55"/>
    <w:rsid w:val="009F0CF2"/>
    <w:rsid w:val="00A00D46"/>
    <w:rsid w:val="00A15803"/>
    <w:rsid w:val="00A30293"/>
    <w:rsid w:val="00A33ECD"/>
    <w:rsid w:val="00A42F9F"/>
    <w:rsid w:val="00A44D89"/>
    <w:rsid w:val="00A53999"/>
    <w:rsid w:val="00A55118"/>
    <w:rsid w:val="00A628CD"/>
    <w:rsid w:val="00A7280E"/>
    <w:rsid w:val="00A7380C"/>
    <w:rsid w:val="00A76DBB"/>
    <w:rsid w:val="00A90230"/>
    <w:rsid w:val="00A95864"/>
    <w:rsid w:val="00A976EA"/>
    <w:rsid w:val="00AA60D7"/>
    <w:rsid w:val="00AB0593"/>
    <w:rsid w:val="00AB1153"/>
    <w:rsid w:val="00AB17E9"/>
    <w:rsid w:val="00AB279F"/>
    <w:rsid w:val="00AB2854"/>
    <w:rsid w:val="00AB7A4A"/>
    <w:rsid w:val="00AC2096"/>
    <w:rsid w:val="00AC39A2"/>
    <w:rsid w:val="00AD6BBD"/>
    <w:rsid w:val="00AE0DF1"/>
    <w:rsid w:val="00AE3418"/>
    <w:rsid w:val="00AF01D2"/>
    <w:rsid w:val="00AF05D5"/>
    <w:rsid w:val="00B00505"/>
    <w:rsid w:val="00B31B79"/>
    <w:rsid w:val="00B61C0D"/>
    <w:rsid w:val="00B7399E"/>
    <w:rsid w:val="00B7502A"/>
    <w:rsid w:val="00B80F34"/>
    <w:rsid w:val="00B8217C"/>
    <w:rsid w:val="00B966DB"/>
    <w:rsid w:val="00BA75DA"/>
    <w:rsid w:val="00BB2878"/>
    <w:rsid w:val="00BC2332"/>
    <w:rsid w:val="00BC7AFC"/>
    <w:rsid w:val="00BD67CE"/>
    <w:rsid w:val="00BE0A40"/>
    <w:rsid w:val="00BE4778"/>
    <w:rsid w:val="00BF2B04"/>
    <w:rsid w:val="00BF74AD"/>
    <w:rsid w:val="00C10CA5"/>
    <w:rsid w:val="00C332EE"/>
    <w:rsid w:val="00C33A69"/>
    <w:rsid w:val="00C42285"/>
    <w:rsid w:val="00C613BC"/>
    <w:rsid w:val="00C64297"/>
    <w:rsid w:val="00C647A8"/>
    <w:rsid w:val="00C65CDF"/>
    <w:rsid w:val="00C8364F"/>
    <w:rsid w:val="00CB1A62"/>
    <w:rsid w:val="00CB7A48"/>
    <w:rsid w:val="00CC600F"/>
    <w:rsid w:val="00CF3E29"/>
    <w:rsid w:val="00CF5B6A"/>
    <w:rsid w:val="00D0426E"/>
    <w:rsid w:val="00D11A57"/>
    <w:rsid w:val="00D12A7A"/>
    <w:rsid w:val="00D12BC0"/>
    <w:rsid w:val="00D2138E"/>
    <w:rsid w:val="00D47708"/>
    <w:rsid w:val="00D55E1B"/>
    <w:rsid w:val="00D575DF"/>
    <w:rsid w:val="00D66E18"/>
    <w:rsid w:val="00D70463"/>
    <w:rsid w:val="00D7138F"/>
    <w:rsid w:val="00D7508F"/>
    <w:rsid w:val="00D77B40"/>
    <w:rsid w:val="00D80BAC"/>
    <w:rsid w:val="00D84E32"/>
    <w:rsid w:val="00D96C77"/>
    <w:rsid w:val="00D972D0"/>
    <w:rsid w:val="00D972EC"/>
    <w:rsid w:val="00DA3176"/>
    <w:rsid w:val="00DA3406"/>
    <w:rsid w:val="00DD6ADB"/>
    <w:rsid w:val="00E04921"/>
    <w:rsid w:val="00E171C8"/>
    <w:rsid w:val="00E30DC1"/>
    <w:rsid w:val="00E474E1"/>
    <w:rsid w:val="00E47EE2"/>
    <w:rsid w:val="00E578FF"/>
    <w:rsid w:val="00E627C7"/>
    <w:rsid w:val="00E717EA"/>
    <w:rsid w:val="00E80CDB"/>
    <w:rsid w:val="00E81114"/>
    <w:rsid w:val="00E91574"/>
    <w:rsid w:val="00EA3FA1"/>
    <w:rsid w:val="00EB0C90"/>
    <w:rsid w:val="00EC46A0"/>
    <w:rsid w:val="00EC7779"/>
    <w:rsid w:val="00ED0B21"/>
    <w:rsid w:val="00ED60B5"/>
    <w:rsid w:val="00ED7AB8"/>
    <w:rsid w:val="00EF02FE"/>
    <w:rsid w:val="00EF2508"/>
    <w:rsid w:val="00F01395"/>
    <w:rsid w:val="00F035AE"/>
    <w:rsid w:val="00F05E6F"/>
    <w:rsid w:val="00F076A1"/>
    <w:rsid w:val="00F142C0"/>
    <w:rsid w:val="00F23F15"/>
    <w:rsid w:val="00F40D48"/>
    <w:rsid w:val="00F731A0"/>
    <w:rsid w:val="00F806D7"/>
    <w:rsid w:val="00F82BEB"/>
    <w:rsid w:val="00F84D9E"/>
    <w:rsid w:val="00FA2ECF"/>
    <w:rsid w:val="00FB4C05"/>
    <w:rsid w:val="00FD1F03"/>
    <w:rsid w:val="00FD6C2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ABA8C"/>
  <w15:docId w15:val="{3F2F6B92-ADF7-49D4-86F1-E7591CE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semiHidden/>
    <w:rsid w:val="00D84E32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707AC"/>
    <w:pPr>
      <w:ind w:left="720"/>
    </w:pPr>
    <w:rPr>
      <w:rFonts w:ascii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rsid w:val="002F3C50"/>
    <w:pPr>
      <w:spacing w:after="157" w:line="188" w:lineRule="atLeast"/>
    </w:pPr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96C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ze.net/servlet/SendPage?hotelid=1750&amp;skipfirstpage=true&amp;page=352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one7amc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tnam@plummertownship.ca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\My%20Documents\MyFiles\Zone%207\2007%20Spring\Draft%20Spr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3F28-E635-4D5E-B16E-6C3667D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Spring Agenda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1656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mailto:escape@killarney.com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Tammy Godden</cp:lastModifiedBy>
  <cp:revision>2</cp:revision>
  <cp:lastPrinted>2013-08-29T16:24:00Z</cp:lastPrinted>
  <dcterms:created xsi:type="dcterms:W3CDTF">2026-06-23T19:24:00Z</dcterms:created>
  <dcterms:modified xsi:type="dcterms:W3CDTF">2026-06-23T19:24:00Z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5f05741a7797bd93cbbd6139e5b0b02ece4684031d0203bd6a91d77678b611c6</vt:lpwstr>
  </property>
</Properties>
</file>